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838C" w14:textId="5CCB8A15" w:rsidR="00D70767" w:rsidRPr="00B16DE2" w:rsidRDefault="003D610D" w:rsidP="00011BF4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B16DE2">
        <w:rPr>
          <w:b/>
          <w:bCs/>
          <w:color w:val="000000"/>
          <w:sz w:val="28"/>
          <w:szCs w:val="28"/>
          <w:shd w:val="clear" w:color="auto" w:fill="FFFFFF"/>
        </w:rPr>
        <w:t>Client Rights</w:t>
      </w:r>
      <w:r w:rsidR="00B16DE2" w:rsidRPr="00B16DE2">
        <w:rPr>
          <w:b/>
          <w:bCs/>
          <w:color w:val="000000"/>
          <w:sz w:val="28"/>
          <w:szCs w:val="28"/>
          <w:shd w:val="clear" w:color="auto" w:fill="FFFFFF"/>
        </w:rPr>
        <w:t xml:space="preserve"> Report</w:t>
      </w:r>
      <w:r w:rsidRPr="00B16DE2">
        <w:rPr>
          <w:b/>
          <w:bCs/>
          <w:color w:val="000000"/>
          <w:sz w:val="28"/>
          <w:szCs w:val="28"/>
          <w:shd w:val="clear" w:color="auto" w:fill="FFFFFF"/>
        </w:rPr>
        <w:t>: Informal Grievance Resolution</w:t>
      </w:r>
    </w:p>
    <w:p w14:paraId="340606C5" w14:textId="77777777" w:rsidR="003D610D" w:rsidRDefault="003D610D" w:rsidP="00324F88">
      <w:pPr>
        <w:rPr>
          <w:color w:val="000000"/>
          <w:sz w:val="22"/>
          <w:szCs w:val="22"/>
          <w:shd w:val="clear" w:color="auto" w:fill="FFFFFF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065"/>
        <w:gridCol w:w="3600"/>
        <w:gridCol w:w="2160"/>
        <w:gridCol w:w="2340"/>
      </w:tblGrid>
      <w:tr w:rsidR="004F4995" w14:paraId="5D02CAC6" w14:textId="7D1D73D6" w:rsidTr="00207DD3">
        <w:tc>
          <w:tcPr>
            <w:tcW w:w="2065" w:type="dxa"/>
            <w:vAlign w:val="center"/>
          </w:tcPr>
          <w:p w14:paraId="028DC73E" w14:textId="085AD3F6" w:rsidR="004F4995" w:rsidRDefault="004F4995" w:rsidP="00207DD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Client Name:</w:t>
            </w:r>
          </w:p>
        </w:tc>
        <w:tc>
          <w:tcPr>
            <w:tcW w:w="3600" w:type="dxa"/>
            <w:vAlign w:val="center"/>
          </w:tcPr>
          <w:p w14:paraId="14214FE5" w14:textId="4FBD0265" w:rsidR="004F4995" w:rsidRPr="00CE20B6" w:rsidRDefault="004F4995" w:rsidP="00207DD3">
            <w:pPr>
              <w:rPr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0" w:type="dxa"/>
            <w:vAlign w:val="center"/>
          </w:tcPr>
          <w:p w14:paraId="74849042" w14:textId="1A02548E" w:rsidR="004F4995" w:rsidRPr="00CE20B6" w:rsidRDefault="004F4995" w:rsidP="00207DD3">
            <w:pPr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Date of Incident:</w:t>
            </w:r>
          </w:p>
        </w:tc>
        <w:tc>
          <w:tcPr>
            <w:tcW w:w="2340" w:type="dxa"/>
            <w:vAlign w:val="center"/>
          </w:tcPr>
          <w:p w14:paraId="6DF1D904" w14:textId="77777777" w:rsidR="004F4995" w:rsidRDefault="004F4995" w:rsidP="00207DD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F4995" w14:paraId="12768B9D" w14:textId="55D34E53" w:rsidTr="00207DD3">
        <w:tc>
          <w:tcPr>
            <w:tcW w:w="2065" w:type="dxa"/>
          </w:tcPr>
          <w:p w14:paraId="69CE355E" w14:textId="26E23735" w:rsidR="00C57FFE" w:rsidRDefault="004F4995" w:rsidP="00324F8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Person Raising Concern</w:t>
            </w:r>
            <w:r w:rsidR="00C57FFE">
              <w:rPr>
                <w:color w:val="000000"/>
                <w:sz w:val="22"/>
                <w:szCs w:val="22"/>
                <w:shd w:val="clear" w:color="auto" w:fill="FFFFFF"/>
              </w:rPr>
              <w:t>: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90CC3A6" w14:textId="4F6CC0D9" w:rsidR="004F4995" w:rsidRDefault="004F4995" w:rsidP="00324F8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57FFE">
              <w:rPr>
                <w:color w:val="000000"/>
                <w:sz w:val="18"/>
                <w:szCs w:val="18"/>
                <w:shd w:val="clear" w:color="auto" w:fill="FFFFFF"/>
              </w:rPr>
              <w:t>(name &amp; relationship)</w:t>
            </w:r>
          </w:p>
        </w:tc>
        <w:tc>
          <w:tcPr>
            <w:tcW w:w="3600" w:type="dxa"/>
          </w:tcPr>
          <w:p w14:paraId="49BA7DBD" w14:textId="77777777" w:rsidR="004F4995" w:rsidRDefault="004F4995" w:rsidP="00324F8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0" w:type="dxa"/>
          </w:tcPr>
          <w:p w14:paraId="55A6388F" w14:textId="355E3747" w:rsidR="004F4995" w:rsidRDefault="004F4995" w:rsidP="00324F8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Contact Information:</w:t>
            </w:r>
          </w:p>
        </w:tc>
        <w:tc>
          <w:tcPr>
            <w:tcW w:w="2340" w:type="dxa"/>
          </w:tcPr>
          <w:p w14:paraId="2670B75F" w14:textId="77777777" w:rsidR="004F4995" w:rsidRDefault="004F4995" w:rsidP="00324F8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55BB3A14" w14:textId="77777777" w:rsidR="00F251C6" w:rsidRPr="00B16DE2" w:rsidRDefault="00F251C6" w:rsidP="00324F88">
      <w:pPr>
        <w:rPr>
          <w:color w:val="000000"/>
          <w:sz w:val="18"/>
          <w:szCs w:val="18"/>
          <w:shd w:val="clear" w:color="auto" w:fill="FFFFFF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065"/>
        <w:gridCol w:w="3600"/>
        <w:gridCol w:w="2160"/>
        <w:gridCol w:w="2340"/>
      </w:tblGrid>
      <w:tr w:rsidR="00117F13" w14:paraId="3D554523" w14:textId="5EA40E42" w:rsidTr="00207DD3">
        <w:tc>
          <w:tcPr>
            <w:tcW w:w="2065" w:type="dxa"/>
          </w:tcPr>
          <w:p w14:paraId="172DF864" w14:textId="267F973F" w:rsidR="00117F13" w:rsidRDefault="00117F13" w:rsidP="00117F1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Staff Name Engaged in Resolution:</w:t>
            </w:r>
          </w:p>
        </w:tc>
        <w:tc>
          <w:tcPr>
            <w:tcW w:w="3600" w:type="dxa"/>
          </w:tcPr>
          <w:p w14:paraId="599ED4C4" w14:textId="77777777" w:rsidR="00117F13" w:rsidRDefault="00117F13" w:rsidP="00117F1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0" w:type="dxa"/>
          </w:tcPr>
          <w:p w14:paraId="44C6806A" w14:textId="0A1D310B" w:rsidR="00117F13" w:rsidRDefault="00117F13" w:rsidP="00117F1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Date of Report:</w:t>
            </w:r>
          </w:p>
        </w:tc>
        <w:tc>
          <w:tcPr>
            <w:tcW w:w="2340" w:type="dxa"/>
          </w:tcPr>
          <w:p w14:paraId="56C3F1F0" w14:textId="77777777" w:rsidR="00117F13" w:rsidRDefault="00117F13" w:rsidP="00117F1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17F13" w14:paraId="58CADAB6" w14:textId="14949832" w:rsidTr="00207DD3">
        <w:trPr>
          <w:trHeight w:val="521"/>
        </w:trPr>
        <w:tc>
          <w:tcPr>
            <w:tcW w:w="2065" w:type="dxa"/>
          </w:tcPr>
          <w:p w14:paraId="0B4A12B4" w14:textId="574EDF35" w:rsidR="00117F13" w:rsidRDefault="00117F13" w:rsidP="00117F1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Agency:</w:t>
            </w:r>
          </w:p>
        </w:tc>
        <w:tc>
          <w:tcPr>
            <w:tcW w:w="3600" w:type="dxa"/>
          </w:tcPr>
          <w:p w14:paraId="33BC45B4" w14:textId="77777777" w:rsidR="00117F13" w:rsidRDefault="00117F13" w:rsidP="00117F1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0" w:type="dxa"/>
          </w:tcPr>
          <w:p w14:paraId="7FED6E0E" w14:textId="1CEF3768" w:rsidR="00117F13" w:rsidRDefault="00117F13" w:rsidP="00117F1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Method of Contact:</w:t>
            </w:r>
          </w:p>
        </w:tc>
        <w:tc>
          <w:tcPr>
            <w:tcW w:w="2340" w:type="dxa"/>
          </w:tcPr>
          <w:p w14:paraId="239F85AA" w14:textId="77777777" w:rsidR="00117F13" w:rsidRDefault="00117F13" w:rsidP="00117F1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1AE69075" w14:textId="77777777" w:rsidR="00F251C6" w:rsidRPr="00B16DE2" w:rsidRDefault="00F251C6" w:rsidP="00324F88">
      <w:pPr>
        <w:rPr>
          <w:color w:val="000000"/>
          <w:shd w:val="clear" w:color="auto" w:fill="FFFFFF"/>
        </w:rPr>
      </w:pPr>
    </w:p>
    <w:tbl>
      <w:tblPr>
        <w:tblStyle w:val="TableGrid"/>
        <w:tblW w:w="10258" w:type="dxa"/>
        <w:tblLook w:val="04A0" w:firstRow="1" w:lastRow="0" w:firstColumn="1" w:lastColumn="0" w:noHBand="0" w:noVBand="1"/>
      </w:tblPr>
      <w:tblGrid>
        <w:gridCol w:w="3419"/>
        <w:gridCol w:w="3419"/>
        <w:gridCol w:w="3420"/>
      </w:tblGrid>
      <w:tr w:rsidR="003A27F7" w14:paraId="57A29AC5" w14:textId="77777777" w:rsidTr="00207DD3">
        <w:trPr>
          <w:trHeight w:val="332"/>
        </w:trPr>
        <w:tc>
          <w:tcPr>
            <w:tcW w:w="10258" w:type="dxa"/>
            <w:gridSpan w:val="3"/>
          </w:tcPr>
          <w:p w14:paraId="42EEA0FB" w14:textId="50D36FF1" w:rsidR="003A27F7" w:rsidRDefault="003A27F7" w:rsidP="00324F8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Nature of Concern</w:t>
            </w:r>
            <w:r w:rsidR="00C57FFE">
              <w:rPr>
                <w:color w:val="000000"/>
                <w:sz w:val="22"/>
                <w:szCs w:val="22"/>
                <w:shd w:val="clear" w:color="auto" w:fill="FFFFFF"/>
              </w:rPr>
              <w:t xml:space="preserve"> (check all that apply)</w:t>
            </w:r>
          </w:p>
        </w:tc>
      </w:tr>
      <w:tr w:rsidR="005A2F4B" w14:paraId="6A540785" w14:textId="77777777" w:rsidTr="00207DD3">
        <w:tc>
          <w:tcPr>
            <w:tcW w:w="3419" w:type="dxa"/>
          </w:tcPr>
          <w:p w14:paraId="5612D3B2" w14:textId="77777777" w:rsidR="005A2F4B" w:rsidRPr="00071B7E" w:rsidRDefault="001E4D16" w:rsidP="00324F88">
            <w:pPr>
              <w:rPr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</w:pPr>
            <w:r w:rsidRPr="00071B7E">
              <w:rPr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  <w:t>General Rights:</w:t>
            </w:r>
          </w:p>
          <w:p w14:paraId="0118C601" w14:textId="77777777" w:rsidR="001E4D16" w:rsidRPr="00E864C6" w:rsidRDefault="005A61D4" w:rsidP="00C57FFE">
            <w:pPr>
              <w:ind w:left="332" w:hanging="332"/>
              <w:rPr>
                <w:color w:val="000000"/>
                <w:shd w:val="clear" w:color="auto" w:fill="FFFFFF"/>
              </w:rPr>
            </w:pPr>
            <w:sdt>
              <w:sdtPr>
                <w:rPr>
                  <w:color w:val="000000"/>
                  <w:shd w:val="clear" w:color="auto" w:fill="FFFFFF"/>
                </w:rPr>
                <w:id w:val="-134693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D16" w:rsidRPr="00E864C6">
                  <w:rPr>
                    <w:rFonts w:ascii="MS Gothic" w:eastAsia="MS Gothic" w:hAnsi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1E4D16" w:rsidRPr="00E864C6">
              <w:rPr>
                <w:color w:val="000000"/>
                <w:shd w:val="clear" w:color="auto" w:fill="FFFFFF"/>
              </w:rPr>
              <w:t xml:space="preserve"> Treated with Dignity and Respect</w:t>
            </w:r>
          </w:p>
          <w:p w14:paraId="69BF785F" w14:textId="5EAC8B6A" w:rsidR="001E4D16" w:rsidRPr="00E864C6" w:rsidRDefault="005A61D4" w:rsidP="00C57FFE">
            <w:pPr>
              <w:ind w:left="332" w:hanging="332"/>
              <w:rPr>
                <w:color w:val="000000"/>
                <w:shd w:val="clear" w:color="auto" w:fill="FFFFFF"/>
              </w:rPr>
            </w:pPr>
            <w:sdt>
              <w:sdtPr>
                <w:rPr>
                  <w:color w:val="000000"/>
                  <w:shd w:val="clear" w:color="auto" w:fill="FFFFFF"/>
                </w:rPr>
                <w:id w:val="167105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B7E" w:rsidRPr="00E864C6">
                  <w:rPr>
                    <w:rFonts w:ascii="MS Gothic" w:eastAsia="MS Gothic" w:hAnsi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071B7E" w:rsidRPr="00E864C6">
              <w:rPr>
                <w:color w:val="000000"/>
                <w:shd w:val="clear" w:color="auto" w:fill="FFFFFF"/>
              </w:rPr>
              <w:t xml:space="preserve"> </w:t>
            </w:r>
            <w:r w:rsidR="001E4D16" w:rsidRPr="00E864C6">
              <w:rPr>
                <w:color w:val="000000"/>
                <w:shd w:val="clear" w:color="auto" w:fill="FFFFFF"/>
              </w:rPr>
              <w:t>Prompt and Adequate Treatment</w:t>
            </w:r>
          </w:p>
          <w:p w14:paraId="28754067" w14:textId="20A47074" w:rsidR="001E4D16" w:rsidRPr="00E864C6" w:rsidRDefault="005A61D4" w:rsidP="00C57FFE">
            <w:pPr>
              <w:ind w:left="332" w:hanging="332"/>
              <w:rPr>
                <w:color w:val="000000"/>
                <w:shd w:val="clear" w:color="auto" w:fill="FFFFFF"/>
              </w:rPr>
            </w:pPr>
            <w:sdt>
              <w:sdtPr>
                <w:rPr>
                  <w:color w:val="000000"/>
                  <w:shd w:val="clear" w:color="auto" w:fill="FFFFFF"/>
                </w:rPr>
                <w:id w:val="95383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B7E" w:rsidRPr="00E864C6">
                  <w:rPr>
                    <w:rFonts w:ascii="MS Gothic" w:eastAsia="MS Gothic" w:hAnsi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071B7E" w:rsidRPr="00E864C6">
              <w:rPr>
                <w:color w:val="000000"/>
                <w:shd w:val="clear" w:color="auto" w:fill="FFFFFF"/>
              </w:rPr>
              <w:t xml:space="preserve"> Abuse, Neglect, Exploitation</w:t>
            </w:r>
          </w:p>
          <w:p w14:paraId="478BCECB" w14:textId="2C731BF2" w:rsidR="00071B7E" w:rsidRPr="00E864C6" w:rsidRDefault="005A61D4" w:rsidP="00C57FFE">
            <w:pPr>
              <w:ind w:left="332" w:hanging="332"/>
              <w:rPr>
                <w:color w:val="000000"/>
                <w:shd w:val="clear" w:color="auto" w:fill="FFFFFF"/>
              </w:rPr>
            </w:pPr>
            <w:sdt>
              <w:sdtPr>
                <w:rPr>
                  <w:color w:val="000000"/>
                  <w:shd w:val="clear" w:color="auto" w:fill="FFFFFF"/>
                </w:rPr>
                <w:id w:val="-109130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B7E" w:rsidRPr="00E864C6">
                  <w:rPr>
                    <w:rFonts w:ascii="MS Gothic" w:eastAsia="MS Gothic" w:hAnsi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071B7E" w:rsidRPr="00E864C6">
              <w:rPr>
                <w:color w:val="000000"/>
                <w:shd w:val="clear" w:color="auto" w:fill="FFFFFF"/>
              </w:rPr>
              <w:t xml:space="preserve"> Unnecessary Medication</w:t>
            </w:r>
          </w:p>
          <w:p w14:paraId="1A05597A" w14:textId="574754C0" w:rsidR="00071B7E" w:rsidRPr="00E864C6" w:rsidRDefault="005A61D4" w:rsidP="00C57FFE">
            <w:pPr>
              <w:ind w:left="332" w:hanging="332"/>
              <w:rPr>
                <w:color w:val="000000"/>
                <w:shd w:val="clear" w:color="auto" w:fill="FFFFFF"/>
              </w:rPr>
            </w:pPr>
            <w:sdt>
              <w:sdtPr>
                <w:rPr>
                  <w:color w:val="000000"/>
                  <w:shd w:val="clear" w:color="auto" w:fill="FFFFFF"/>
                </w:rPr>
                <w:id w:val="-137523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B7E" w:rsidRPr="00E864C6">
                  <w:rPr>
                    <w:rFonts w:ascii="MS Gothic" w:eastAsia="MS Gothic" w:hAnsi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071B7E" w:rsidRPr="00E864C6">
              <w:rPr>
                <w:color w:val="000000"/>
                <w:shd w:val="clear" w:color="auto" w:fill="FFFFFF"/>
              </w:rPr>
              <w:t xml:space="preserve"> Use of Seclusion or Restraint</w:t>
            </w:r>
          </w:p>
          <w:p w14:paraId="05EE7FFE" w14:textId="39DF790E" w:rsidR="00071B7E" w:rsidRDefault="005A61D4" w:rsidP="00C57FFE">
            <w:pPr>
              <w:ind w:left="332" w:hanging="332"/>
              <w:rPr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color w:val="000000"/>
                  <w:shd w:val="clear" w:color="auto" w:fill="FFFFFF"/>
                </w:rPr>
                <w:id w:val="-8542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B7E" w:rsidRPr="00E864C6">
                  <w:rPr>
                    <w:rFonts w:ascii="MS Gothic" w:eastAsia="MS Gothic" w:hAnsi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071B7E" w:rsidRPr="00E864C6">
              <w:rPr>
                <w:color w:val="000000"/>
                <w:shd w:val="clear" w:color="auto" w:fill="FFFFFF"/>
              </w:rPr>
              <w:t xml:space="preserve"> Restrictive Environment</w:t>
            </w:r>
          </w:p>
        </w:tc>
        <w:tc>
          <w:tcPr>
            <w:tcW w:w="3419" w:type="dxa"/>
          </w:tcPr>
          <w:p w14:paraId="64211646" w14:textId="77777777" w:rsidR="005A2F4B" w:rsidRPr="00B9526C" w:rsidRDefault="00071B7E" w:rsidP="00324F88">
            <w:pPr>
              <w:rPr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</w:pPr>
            <w:r w:rsidRPr="00B9526C">
              <w:rPr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  <w:t>Program Participation:</w:t>
            </w:r>
          </w:p>
          <w:p w14:paraId="20088067" w14:textId="23E7CDDD" w:rsidR="00071B7E" w:rsidRPr="00E864C6" w:rsidRDefault="005A61D4" w:rsidP="00C57FFE">
            <w:pPr>
              <w:ind w:left="287" w:hanging="287"/>
              <w:rPr>
                <w:color w:val="000000"/>
                <w:shd w:val="clear" w:color="auto" w:fill="FFFFFF"/>
              </w:rPr>
            </w:pPr>
            <w:sdt>
              <w:sdtPr>
                <w:rPr>
                  <w:color w:val="000000"/>
                  <w:shd w:val="clear" w:color="auto" w:fill="FFFFFF"/>
                </w:rPr>
                <w:id w:val="-170277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B7" w:rsidRPr="00E864C6">
                  <w:rPr>
                    <w:rFonts w:ascii="MS Gothic" w:eastAsia="MS Gothic" w:hAnsi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780CB7" w:rsidRPr="00E864C6">
              <w:rPr>
                <w:color w:val="000000"/>
                <w:shd w:val="clear" w:color="auto" w:fill="FFFFFF"/>
              </w:rPr>
              <w:t xml:space="preserve"> </w:t>
            </w:r>
            <w:r w:rsidR="00071B7E" w:rsidRPr="00E864C6">
              <w:rPr>
                <w:color w:val="000000"/>
                <w:shd w:val="clear" w:color="auto" w:fill="FFFFFF"/>
              </w:rPr>
              <w:t>Be informed of your rights</w:t>
            </w:r>
          </w:p>
          <w:p w14:paraId="15C33ED3" w14:textId="5F723B9B" w:rsidR="00071B7E" w:rsidRPr="00E864C6" w:rsidRDefault="005A61D4" w:rsidP="00C57FFE">
            <w:pPr>
              <w:ind w:left="287" w:hanging="287"/>
              <w:rPr>
                <w:color w:val="000000"/>
                <w:shd w:val="clear" w:color="auto" w:fill="FFFFFF"/>
              </w:rPr>
            </w:pPr>
            <w:sdt>
              <w:sdtPr>
                <w:rPr>
                  <w:color w:val="000000"/>
                  <w:shd w:val="clear" w:color="auto" w:fill="FFFFFF"/>
                </w:rPr>
                <w:id w:val="49716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B7" w:rsidRPr="00E864C6">
                  <w:rPr>
                    <w:rFonts w:ascii="MS Gothic" w:eastAsia="MS Gothic" w:hAnsi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780CB7" w:rsidRPr="00E864C6">
              <w:rPr>
                <w:color w:val="000000"/>
                <w:shd w:val="clear" w:color="auto" w:fill="FFFFFF"/>
              </w:rPr>
              <w:t xml:space="preserve"> </w:t>
            </w:r>
            <w:r w:rsidR="00071B7E" w:rsidRPr="00E864C6">
              <w:rPr>
                <w:color w:val="000000"/>
                <w:shd w:val="clear" w:color="auto" w:fill="FFFFFF"/>
              </w:rPr>
              <w:t>Participate in Treatment Planning</w:t>
            </w:r>
          </w:p>
          <w:p w14:paraId="7A6A195F" w14:textId="071557A1" w:rsidR="00071B7E" w:rsidRPr="00E864C6" w:rsidRDefault="005A61D4" w:rsidP="00C57FFE">
            <w:pPr>
              <w:ind w:left="287" w:hanging="287"/>
              <w:rPr>
                <w:color w:val="000000"/>
                <w:shd w:val="clear" w:color="auto" w:fill="FFFFFF"/>
              </w:rPr>
            </w:pPr>
            <w:sdt>
              <w:sdtPr>
                <w:rPr>
                  <w:color w:val="000000"/>
                  <w:shd w:val="clear" w:color="auto" w:fill="FFFFFF"/>
                </w:rPr>
                <w:id w:val="-160772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B7" w:rsidRPr="00E864C6">
                  <w:rPr>
                    <w:rFonts w:ascii="MS Gothic" w:eastAsia="MS Gothic" w:hAnsi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780CB7" w:rsidRPr="00E864C6">
              <w:rPr>
                <w:color w:val="000000"/>
                <w:shd w:val="clear" w:color="auto" w:fill="FFFFFF"/>
              </w:rPr>
              <w:t xml:space="preserve"> </w:t>
            </w:r>
            <w:r w:rsidR="00E573C0" w:rsidRPr="00E864C6">
              <w:rPr>
                <w:color w:val="000000"/>
                <w:shd w:val="clear" w:color="auto" w:fill="FFFFFF"/>
              </w:rPr>
              <w:t>Right to Refuse Treatment Services</w:t>
            </w:r>
          </w:p>
          <w:p w14:paraId="37A3E8AC" w14:textId="761CF9CF" w:rsidR="00E573C0" w:rsidRPr="00E864C6" w:rsidRDefault="005A61D4" w:rsidP="00C57FFE">
            <w:pPr>
              <w:ind w:left="287" w:hanging="287"/>
              <w:rPr>
                <w:color w:val="000000"/>
                <w:shd w:val="clear" w:color="auto" w:fill="FFFFFF"/>
              </w:rPr>
            </w:pPr>
            <w:sdt>
              <w:sdtPr>
                <w:rPr>
                  <w:color w:val="000000"/>
                  <w:shd w:val="clear" w:color="auto" w:fill="FFFFFF"/>
                </w:rPr>
                <w:id w:val="-131502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B7" w:rsidRPr="00E864C6">
                  <w:rPr>
                    <w:rFonts w:ascii="MS Gothic" w:eastAsia="MS Gothic" w:hAnsi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780CB7" w:rsidRPr="00E864C6">
              <w:rPr>
                <w:color w:val="000000"/>
                <w:shd w:val="clear" w:color="auto" w:fill="FFFFFF"/>
              </w:rPr>
              <w:t xml:space="preserve"> </w:t>
            </w:r>
            <w:r w:rsidR="00E573C0" w:rsidRPr="00E864C6">
              <w:rPr>
                <w:color w:val="000000"/>
                <w:shd w:val="clear" w:color="auto" w:fill="FFFFFF"/>
              </w:rPr>
              <w:t>Have risks and benefits of services explained</w:t>
            </w:r>
          </w:p>
          <w:p w14:paraId="29B0E2C8" w14:textId="40E687B3" w:rsidR="00E573C0" w:rsidRDefault="005A61D4" w:rsidP="00C57FFE">
            <w:pPr>
              <w:ind w:left="287" w:hanging="287"/>
              <w:rPr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color w:val="000000"/>
                  <w:shd w:val="clear" w:color="auto" w:fill="FFFFFF"/>
                </w:rPr>
                <w:id w:val="-158853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B7" w:rsidRPr="00E864C6">
                  <w:rPr>
                    <w:rFonts w:ascii="MS Gothic" w:eastAsia="MS Gothic" w:hAnsi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780CB7" w:rsidRPr="00E864C6">
              <w:rPr>
                <w:color w:val="000000"/>
                <w:shd w:val="clear" w:color="auto" w:fill="FFFFFF"/>
              </w:rPr>
              <w:t xml:space="preserve"> </w:t>
            </w:r>
            <w:r w:rsidR="00E573C0" w:rsidRPr="00E864C6">
              <w:rPr>
                <w:color w:val="000000"/>
                <w:shd w:val="clear" w:color="auto" w:fill="FFFFFF"/>
              </w:rPr>
              <w:t>Request a second opinion</w:t>
            </w:r>
            <w:r w:rsidR="008D54D6" w:rsidRPr="00E864C6">
              <w:rPr>
                <w:color w:val="000000"/>
                <w:shd w:val="clear" w:color="auto" w:fill="FFFFFF"/>
              </w:rPr>
              <w:t xml:space="preserve"> regarding services</w:t>
            </w:r>
          </w:p>
        </w:tc>
        <w:tc>
          <w:tcPr>
            <w:tcW w:w="3420" w:type="dxa"/>
          </w:tcPr>
          <w:p w14:paraId="779EA243" w14:textId="77777777" w:rsidR="005A2F4B" w:rsidRPr="00AA36BB" w:rsidRDefault="008D54D6" w:rsidP="00324F88">
            <w:pPr>
              <w:rPr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</w:pPr>
            <w:r w:rsidRPr="00AA36BB">
              <w:rPr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  <w:t>Privacy &amp; Confidentiality:</w:t>
            </w:r>
          </w:p>
          <w:p w14:paraId="097F4E3D" w14:textId="7971DBE2" w:rsidR="008D54D6" w:rsidRPr="00E864C6" w:rsidRDefault="005A61D4" w:rsidP="00C57FFE">
            <w:pPr>
              <w:ind w:left="310" w:hanging="310"/>
              <w:rPr>
                <w:color w:val="000000"/>
                <w:shd w:val="clear" w:color="auto" w:fill="FFFFFF"/>
              </w:rPr>
            </w:pPr>
            <w:sdt>
              <w:sdtPr>
                <w:rPr>
                  <w:color w:val="000000"/>
                  <w:shd w:val="clear" w:color="auto" w:fill="FFFFFF"/>
                </w:rPr>
                <w:id w:val="-84092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B7" w:rsidRPr="00E864C6">
                  <w:rPr>
                    <w:rFonts w:ascii="MS Gothic" w:eastAsia="MS Gothic" w:hAnsi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780CB7" w:rsidRPr="00E864C6">
              <w:rPr>
                <w:color w:val="000000"/>
                <w:shd w:val="clear" w:color="auto" w:fill="FFFFFF"/>
              </w:rPr>
              <w:t xml:space="preserve"> </w:t>
            </w:r>
            <w:r w:rsidR="008D54D6" w:rsidRPr="00E864C6">
              <w:rPr>
                <w:color w:val="000000"/>
                <w:shd w:val="clear" w:color="auto" w:fill="FFFFFF"/>
              </w:rPr>
              <w:t>Records kept confidential</w:t>
            </w:r>
          </w:p>
          <w:p w14:paraId="5D69FF2B" w14:textId="444F2A67" w:rsidR="008D54D6" w:rsidRPr="00E864C6" w:rsidRDefault="005A61D4" w:rsidP="00C57FFE">
            <w:pPr>
              <w:ind w:left="310" w:hanging="310"/>
              <w:rPr>
                <w:color w:val="000000"/>
                <w:shd w:val="clear" w:color="auto" w:fill="FFFFFF"/>
              </w:rPr>
            </w:pPr>
            <w:sdt>
              <w:sdtPr>
                <w:rPr>
                  <w:color w:val="000000"/>
                  <w:shd w:val="clear" w:color="auto" w:fill="FFFFFF"/>
                </w:rPr>
                <w:id w:val="107547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B7" w:rsidRPr="00E864C6">
                  <w:rPr>
                    <w:rFonts w:ascii="MS Gothic" w:eastAsia="MS Gothic" w:hAnsi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780CB7" w:rsidRPr="00E864C6">
              <w:rPr>
                <w:color w:val="000000"/>
                <w:shd w:val="clear" w:color="auto" w:fill="FFFFFF"/>
              </w:rPr>
              <w:t xml:space="preserve"> Access to treatment/service records</w:t>
            </w:r>
          </w:p>
          <w:p w14:paraId="28CD62CC" w14:textId="08C5146A" w:rsidR="00780CB7" w:rsidRDefault="005A61D4" w:rsidP="00C57FFE">
            <w:pPr>
              <w:ind w:left="310" w:hanging="310"/>
              <w:rPr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color w:val="000000"/>
                  <w:shd w:val="clear" w:color="auto" w:fill="FFFFFF"/>
                </w:rPr>
                <w:id w:val="147981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B7" w:rsidRPr="00E864C6">
                  <w:rPr>
                    <w:rFonts w:ascii="MS Gothic" w:eastAsia="MS Gothic" w:hAnsi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780CB7" w:rsidRPr="00E864C6">
              <w:rPr>
                <w:color w:val="000000"/>
                <w:shd w:val="clear" w:color="auto" w:fill="FFFFFF"/>
              </w:rPr>
              <w:t xml:space="preserve"> Ability to communicate privately with others</w:t>
            </w:r>
          </w:p>
        </w:tc>
      </w:tr>
      <w:tr w:rsidR="003074D0" w14:paraId="2319E991" w14:textId="77777777" w:rsidTr="00207DD3">
        <w:tc>
          <w:tcPr>
            <w:tcW w:w="3419" w:type="dxa"/>
          </w:tcPr>
          <w:p w14:paraId="7E517BE1" w14:textId="77777777" w:rsidR="003074D0" w:rsidRDefault="004E5D12" w:rsidP="00324F88">
            <w:pPr>
              <w:rPr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  <w:t>Communication</w:t>
            </w:r>
          </w:p>
          <w:p w14:paraId="6B52B423" w14:textId="4D95E26B" w:rsidR="005240CE" w:rsidRPr="00E864C6" w:rsidRDefault="005A61D4" w:rsidP="00C57FFE">
            <w:pPr>
              <w:ind w:left="332" w:hanging="332"/>
              <w:rPr>
                <w:color w:val="000000"/>
                <w:shd w:val="clear" w:color="auto" w:fill="FFFFFF"/>
              </w:rPr>
            </w:pPr>
            <w:sdt>
              <w:sdtPr>
                <w:rPr>
                  <w:color w:val="000000"/>
                  <w:shd w:val="clear" w:color="auto" w:fill="FFFFFF"/>
                </w:rPr>
                <w:id w:val="-119585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0CE" w:rsidRPr="00E864C6">
                  <w:rPr>
                    <w:rFonts w:ascii="MS Gothic" w:eastAsia="MS Gothic" w:hAnsi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5240CE" w:rsidRPr="00E864C6">
              <w:rPr>
                <w:color w:val="000000"/>
                <w:shd w:val="clear" w:color="auto" w:fill="FFFFFF"/>
              </w:rPr>
              <w:t>Contact and receive visits from family, friends, and advocates</w:t>
            </w:r>
          </w:p>
          <w:p w14:paraId="5ED59B59" w14:textId="0A1C0B06" w:rsidR="005240CE" w:rsidRPr="00E864C6" w:rsidRDefault="005A61D4" w:rsidP="00C57FFE">
            <w:pPr>
              <w:ind w:left="332" w:hanging="332"/>
              <w:rPr>
                <w:color w:val="000000"/>
                <w:shd w:val="clear" w:color="auto" w:fill="FFFFFF"/>
              </w:rPr>
            </w:pPr>
            <w:sdt>
              <w:sdtPr>
                <w:rPr>
                  <w:color w:val="000000"/>
                  <w:shd w:val="clear" w:color="auto" w:fill="FFFFFF"/>
                </w:rPr>
                <w:id w:val="57847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0CE" w:rsidRPr="00E864C6">
                  <w:rPr>
                    <w:rFonts w:ascii="MS Gothic" w:eastAsia="MS Gothic" w:hAnsi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5240CE" w:rsidRPr="00E864C6">
              <w:rPr>
                <w:color w:val="000000"/>
                <w:shd w:val="clear" w:color="auto" w:fill="FFFFFF"/>
              </w:rPr>
              <w:t>File a grievance without fear of retaliation</w:t>
            </w:r>
          </w:p>
          <w:p w14:paraId="43B59041" w14:textId="3533F51D" w:rsidR="005240CE" w:rsidRPr="00E864C6" w:rsidRDefault="005A61D4" w:rsidP="00C57FFE">
            <w:pPr>
              <w:ind w:left="332" w:hanging="332"/>
              <w:rPr>
                <w:color w:val="000000"/>
                <w:shd w:val="clear" w:color="auto" w:fill="FFFFFF"/>
              </w:rPr>
            </w:pPr>
            <w:sdt>
              <w:sdtPr>
                <w:rPr>
                  <w:color w:val="000000"/>
                  <w:shd w:val="clear" w:color="auto" w:fill="FFFFFF"/>
                </w:rPr>
                <w:id w:val="190209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FF7" w:rsidRPr="00E864C6">
                  <w:rPr>
                    <w:rFonts w:ascii="MS Gothic" w:eastAsia="MS Gothic" w:hAnsi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5240CE" w:rsidRPr="00E864C6">
              <w:rPr>
                <w:color w:val="000000"/>
                <w:shd w:val="clear" w:color="auto" w:fill="FFFFFF"/>
              </w:rPr>
              <w:t xml:space="preserve"> Receive assistance in filing a grievance</w:t>
            </w:r>
          </w:p>
          <w:p w14:paraId="367BF780" w14:textId="70DFAB16" w:rsidR="005240CE" w:rsidRPr="00071B7E" w:rsidRDefault="005A61D4" w:rsidP="00C57FFE">
            <w:pPr>
              <w:ind w:left="332" w:hanging="332"/>
              <w:rPr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</w:pPr>
            <w:sdt>
              <w:sdtPr>
                <w:rPr>
                  <w:color w:val="000000"/>
                  <w:shd w:val="clear" w:color="auto" w:fill="FFFFFF"/>
                </w:rPr>
                <w:id w:val="-72444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F6D" w:rsidRPr="00E864C6">
                  <w:rPr>
                    <w:rFonts w:ascii="MS Gothic" w:eastAsia="MS Gothic" w:hAnsi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5240CE" w:rsidRPr="00E864C6">
              <w:rPr>
                <w:color w:val="000000"/>
                <w:shd w:val="clear" w:color="auto" w:fill="FFFFFF"/>
              </w:rPr>
              <w:t xml:space="preserve"> Appeal decisions made during the grievance process</w:t>
            </w:r>
          </w:p>
        </w:tc>
        <w:tc>
          <w:tcPr>
            <w:tcW w:w="3419" w:type="dxa"/>
          </w:tcPr>
          <w:p w14:paraId="29577612" w14:textId="77777777" w:rsidR="003074D0" w:rsidRDefault="004E5D12" w:rsidP="00324F88">
            <w:pPr>
              <w:rPr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  <w:t>Legal</w:t>
            </w:r>
          </w:p>
          <w:p w14:paraId="3FC79AAF" w14:textId="61454C71" w:rsidR="00A145F3" w:rsidRPr="00E864C6" w:rsidRDefault="005A61D4" w:rsidP="00C57FFE">
            <w:pPr>
              <w:ind w:left="287" w:hanging="287"/>
              <w:rPr>
                <w:color w:val="000000"/>
                <w:shd w:val="clear" w:color="auto" w:fill="FFFFFF"/>
              </w:rPr>
            </w:pPr>
            <w:sdt>
              <w:sdtPr>
                <w:rPr>
                  <w:color w:val="000000"/>
                  <w:shd w:val="clear" w:color="auto" w:fill="FFFFFF"/>
                </w:rPr>
                <w:id w:val="-55339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5F3" w:rsidRPr="00E864C6">
                  <w:rPr>
                    <w:rFonts w:ascii="MS Gothic" w:eastAsia="MS Gothic" w:hAnsi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A145F3" w:rsidRPr="00E864C6">
              <w:rPr>
                <w:color w:val="000000"/>
                <w:shd w:val="clear" w:color="auto" w:fill="FFFFFF"/>
              </w:rPr>
              <w:t>Exercise civil rights (e.g., vote, marry, make contracts</w:t>
            </w:r>
            <w:r w:rsidR="00C57FFE">
              <w:rPr>
                <w:color w:val="000000"/>
                <w:shd w:val="clear" w:color="auto" w:fill="FFFFFF"/>
              </w:rPr>
              <w:t>, etc</w:t>
            </w:r>
            <w:r w:rsidR="00A145F3" w:rsidRPr="00E864C6">
              <w:rPr>
                <w:color w:val="000000"/>
                <w:shd w:val="clear" w:color="auto" w:fill="FFFFFF"/>
              </w:rPr>
              <w:t>)</w:t>
            </w:r>
          </w:p>
          <w:p w14:paraId="678608A2" w14:textId="67F7CD34" w:rsidR="00A145F3" w:rsidRPr="00E864C6" w:rsidRDefault="005A61D4" w:rsidP="00C57FFE">
            <w:pPr>
              <w:ind w:left="287" w:hanging="287"/>
              <w:rPr>
                <w:color w:val="000000"/>
                <w:shd w:val="clear" w:color="auto" w:fill="FFFFFF"/>
              </w:rPr>
            </w:pPr>
            <w:sdt>
              <w:sdtPr>
                <w:rPr>
                  <w:color w:val="000000"/>
                  <w:shd w:val="clear" w:color="auto" w:fill="FFFFFF"/>
                </w:rPr>
                <w:id w:val="-192980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5F3" w:rsidRPr="00E864C6">
                  <w:rPr>
                    <w:rFonts w:ascii="MS Gothic" w:eastAsia="MS Gothic" w:hAnsi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A145F3" w:rsidRPr="00E864C6">
              <w:rPr>
                <w:color w:val="000000"/>
                <w:shd w:val="clear" w:color="auto" w:fill="FFFFFF"/>
              </w:rPr>
              <w:t xml:space="preserve"> Be informed of any legal limitations on your rights.</w:t>
            </w:r>
          </w:p>
          <w:p w14:paraId="4CD2B2A1" w14:textId="7ECCFFB6" w:rsidR="00E15F6D" w:rsidRPr="00E15F6D" w:rsidRDefault="005A61D4" w:rsidP="00C57FFE">
            <w:pPr>
              <w:ind w:left="287" w:hanging="287"/>
              <w:rPr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color w:val="000000"/>
                  <w:shd w:val="clear" w:color="auto" w:fill="FFFFFF"/>
                </w:rPr>
                <w:id w:val="-141037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5F3" w:rsidRPr="00E864C6">
                  <w:rPr>
                    <w:rFonts w:ascii="MS Gothic" w:eastAsia="MS Gothic" w:hAnsi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A145F3" w:rsidRPr="00E864C6">
              <w:rPr>
                <w:color w:val="000000"/>
                <w:shd w:val="clear" w:color="auto" w:fill="FFFFFF"/>
              </w:rPr>
              <w:t xml:space="preserve"> Have access to legal counsel or advocacy services.</w:t>
            </w:r>
          </w:p>
        </w:tc>
        <w:tc>
          <w:tcPr>
            <w:tcW w:w="3420" w:type="dxa"/>
          </w:tcPr>
          <w:p w14:paraId="36E360D8" w14:textId="77777777" w:rsidR="003074D0" w:rsidRDefault="004E5D12" w:rsidP="00324F88">
            <w:pPr>
              <w:rPr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  <w:t>General Service Complaint</w:t>
            </w:r>
          </w:p>
          <w:p w14:paraId="005B58A6" w14:textId="4C94458F" w:rsidR="004E5D12" w:rsidRPr="00E864C6" w:rsidRDefault="005A61D4" w:rsidP="00324F88">
            <w:pPr>
              <w:rPr>
                <w:color w:val="000000"/>
                <w:shd w:val="clear" w:color="auto" w:fill="FFFFFF"/>
              </w:rPr>
            </w:pPr>
            <w:sdt>
              <w:sdtPr>
                <w:rPr>
                  <w:color w:val="000000"/>
                  <w:shd w:val="clear" w:color="auto" w:fill="FFFFFF"/>
                </w:rPr>
                <w:id w:val="-45587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1EA" w:rsidRPr="00E864C6">
                  <w:rPr>
                    <w:rFonts w:ascii="MS Gothic" w:eastAsia="MS Gothic" w:hAnsi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C57FFE">
              <w:rPr>
                <w:color w:val="000000"/>
                <w:shd w:val="clear" w:color="auto" w:fill="FFFFFF"/>
              </w:rPr>
              <w:t>Concern with</w:t>
            </w:r>
            <w:r w:rsidR="004E5D12" w:rsidRPr="00E864C6">
              <w:rPr>
                <w:color w:val="000000"/>
                <w:shd w:val="clear" w:color="auto" w:fill="FFFFFF"/>
              </w:rPr>
              <w:t xml:space="preserve"> </w:t>
            </w:r>
            <w:r w:rsidR="00C57FFE">
              <w:rPr>
                <w:color w:val="000000"/>
                <w:shd w:val="clear" w:color="auto" w:fill="FFFFFF"/>
              </w:rPr>
              <w:t>Staff/</w:t>
            </w:r>
            <w:r w:rsidR="004E5D12" w:rsidRPr="00E864C6">
              <w:rPr>
                <w:color w:val="000000"/>
                <w:shd w:val="clear" w:color="auto" w:fill="FFFFFF"/>
              </w:rPr>
              <w:t>Worker</w:t>
            </w:r>
          </w:p>
          <w:p w14:paraId="14E02CCA" w14:textId="48B21968" w:rsidR="004E5D12" w:rsidRPr="00E864C6" w:rsidRDefault="005A61D4" w:rsidP="00324F88">
            <w:pPr>
              <w:rPr>
                <w:color w:val="000000"/>
                <w:shd w:val="clear" w:color="auto" w:fill="FFFFFF"/>
              </w:rPr>
            </w:pPr>
            <w:sdt>
              <w:sdtPr>
                <w:rPr>
                  <w:color w:val="000000"/>
                  <w:shd w:val="clear" w:color="auto" w:fill="FFFFFF"/>
                </w:rPr>
                <w:id w:val="-68375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1EA" w:rsidRPr="00E864C6">
                  <w:rPr>
                    <w:rFonts w:ascii="MS Gothic" w:eastAsia="MS Gothic" w:hAnsi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4E5D12" w:rsidRPr="00E864C6">
              <w:rPr>
                <w:color w:val="000000"/>
                <w:shd w:val="clear" w:color="auto" w:fill="FFFFFF"/>
              </w:rPr>
              <w:t>C</w:t>
            </w:r>
            <w:r w:rsidR="00C57FFE">
              <w:rPr>
                <w:color w:val="000000"/>
                <w:shd w:val="clear" w:color="auto" w:fill="FFFFFF"/>
              </w:rPr>
              <w:t>oncern with</w:t>
            </w:r>
            <w:r w:rsidR="004E5D12" w:rsidRPr="00E864C6">
              <w:rPr>
                <w:color w:val="000000"/>
                <w:shd w:val="clear" w:color="auto" w:fill="FFFFFF"/>
              </w:rPr>
              <w:t xml:space="preserve"> Service</w:t>
            </w:r>
          </w:p>
          <w:p w14:paraId="3BAE828D" w14:textId="30D6D462" w:rsidR="004E5D12" w:rsidRPr="00E864C6" w:rsidRDefault="005A61D4" w:rsidP="00C57FFE">
            <w:pPr>
              <w:ind w:left="310" w:hanging="310"/>
              <w:rPr>
                <w:color w:val="000000"/>
                <w:shd w:val="clear" w:color="auto" w:fill="FFFFFF"/>
              </w:rPr>
            </w:pPr>
            <w:sdt>
              <w:sdtPr>
                <w:rPr>
                  <w:color w:val="000000"/>
                  <w:shd w:val="clear" w:color="auto" w:fill="FFFFFF"/>
                </w:rPr>
                <w:id w:val="95459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1EA" w:rsidRPr="00E864C6">
                  <w:rPr>
                    <w:rFonts w:ascii="MS Gothic" w:eastAsia="MS Gothic" w:hAnsi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4E5D12" w:rsidRPr="00E864C6">
              <w:rPr>
                <w:color w:val="000000"/>
                <w:shd w:val="clear" w:color="auto" w:fill="FFFFFF"/>
              </w:rPr>
              <w:t>C</w:t>
            </w:r>
            <w:r w:rsidR="00C57FFE">
              <w:rPr>
                <w:color w:val="000000"/>
                <w:shd w:val="clear" w:color="auto" w:fill="FFFFFF"/>
              </w:rPr>
              <w:t>oncerns with Service Schedule</w:t>
            </w:r>
            <w:r w:rsidR="004E5D12" w:rsidRPr="00E864C6">
              <w:rPr>
                <w:color w:val="000000"/>
                <w:shd w:val="clear" w:color="auto" w:fill="FFFFFF"/>
              </w:rPr>
              <w:t xml:space="preserve"> Frequency</w:t>
            </w:r>
            <w:r w:rsidR="00C57FFE">
              <w:rPr>
                <w:color w:val="000000"/>
                <w:shd w:val="clear" w:color="auto" w:fill="FFFFFF"/>
              </w:rPr>
              <w:t>/</w:t>
            </w:r>
            <w:r w:rsidR="004E5D12" w:rsidRPr="00E864C6">
              <w:rPr>
                <w:color w:val="000000"/>
                <w:shd w:val="clear" w:color="auto" w:fill="FFFFFF"/>
              </w:rPr>
              <w:t>Location</w:t>
            </w:r>
          </w:p>
          <w:p w14:paraId="4A1BAF1E" w14:textId="65AAC676" w:rsidR="007137E7" w:rsidRPr="004E5D12" w:rsidRDefault="005A61D4" w:rsidP="00324F8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color w:val="000000"/>
                  <w:shd w:val="clear" w:color="auto" w:fill="FFFFFF"/>
                </w:rPr>
                <w:id w:val="-141986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1EA" w:rsidRPr="00E864C6">
                  <w:rPr>
                    <w:rFonts w:ascii="MS Gothic" w:eastAsia="MS Gothic" w:hAnsi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7137E7" w:rsidRPr="00E864C6">
              <w:rPr>
                <w:color w:val="000000"/>
                <w:shd w:val="clear" w:color="auto" w:fill="FFFFFF"/>
              </w:rPr>
              <w:t xml:space="preserve">Other: </w:t>
            </w:r>
          </w:p>
        </w:tc>
      </w:tr>
    </w:tbl>
    <w:p w14:paraId="30017F70" w14:textId="77777777" w:rsidR="00FA2041" w:rsidRPr="00B16DE2" w:rsidRDefault="00FA2041">
      <w:pPr>
        <w:rPr>
          <w:sz w:val="18"/>
          <w:szCs w:val="18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3A27F7" w14:paraId="03373D1F" w14:textId="77777777" w:rsidTr="00207DD3">
        <w:tc>
          <w:tcPr>
            <w:tcW w:w="10255" w:type="dxa"/>
          </w:tcPr>
          <w:p w14:paraId="14184C63" w14:textId="7CB1F491" w:rsidR="003A27F7" w:rsidRPr="00207DD3" w:rsidRDefault="003A27F7" w:rsidP="00324F8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07DD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Description of Event/Concern (clear and factual summary):</w:t>
            </w:r>
          </w:p>
        </w:tc>
      </w:tr>
      <w:tr w:rsidR="003A27F7" w14:paraId="55FF150C" w14:textId="77777777" w:rsidTr="00B16DE2">
        <w:trPr>
          <w:trHeight w:val="2870"/>
        </w:trPr>
        <w:tc>
          <w:tcPr>
            <w:tcW w:w="10255" w:type="dxa"/>
          </w:tcPr>
          <w:p w14:paraId="212E485F" w14:textId="77777777" w:rsidR="003A27F7" w:rsidRDefault="003A27F7" w:rsidP="00324F8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67B14B84" w14:textId="77777777" w:rsidR="00C57FFE" w:rsidRDefault="00C57FFE" w:rsidP="00324F8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12BDAF11" w14:textId="77777777" w:rsidR="00C57FFE" w:rsidRDefault="00C57FFE" w:rsidP="00324F8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0589FE13" w14:textId="77777777" w:rsidR="00C57FFE" w:rsidRDefault="00C57FFE" w:rsidP="00324F8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7CF4278D" w14:textId="77777777" w:rsidR="00C57FFE" w:rsidRDefault="00C57FFE" w:rsidP="00324F8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7A9F3D85" w14:textId="77777777" w:rsidR="00C57FFE" w:rsidRDefault="00C57FFE" w:rsidP="00324F8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324D48B8" w14:textId="77777777" w:rsidR="00C57FFE" w:rsidRDefault="00C57FFE" w:rsidP="00324F8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3B9487B0" w14:textId="77777777" w:rsidR="00C57FFE" w:rsidRDefault="00C57FFE" w:rsidP="00324F8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793088DA" w14:textId="77777777" w:rsidR="00C57FFE" w:rsidRDefault="00C57FFE" w:rsidP="00324F8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A27F7" w14:paraId="0A274F1B" w14:textId="77777777" w:rsidTr="00207DD3">
        <w:tc>
          <w:tcPr>
            <w:tcW w:w="10255" w:type="dxa"/>
          </w:tcPr>
          <w:p w14:paraId="7001A517" w14:textId="21C33DA6" w:rsidR="003A27F7" w:rsidRPr="00207DD3" w:rsidRDefault="003A27F7" w:rsidP="00324F8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07DD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Client or Reporter’s Desired Outcome:</w:t>
            </w:r>
          </w:p>
        </w:tc>
      </w:tr>
      <w:tr w:rsidR="003A27F7" w14:paraId="5EC05C73" w14:textId="77777777" w:rsidTr="00B16DE2">
        <w:trPr>
          <w:trHeight w:val="1421"/>
        </w:trPr>
        <w:tc>
          <w:tcPr>
            <w:tcW w:w="10255" w:type="dxa"/>
          </w:tcPr>
          <w:p w14:paraId="34E8B6FA" w14:textId="77777777" w:rsidR="003A27F7" w:rsidRDefault="003A27F7" w:rsidP="00324F8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318F9821" w14:textId="77777777" w:rsidR="009E0E47" w:rsidRDefault="009E0E47" w:rsidP="00324F88">
      <w:pPr>
        <w:rPr>
          <w:color w:val="000000"/>
          <w:sz w:val="22"/>
          <w:szCs w:val="22"/>
          <w:shd w:val="clear" w:color="auto" w:fill="FFFFFF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643678" w14:paraId="5823C7F1" w14:textId="77777777" w:rsidTr="00207DD3">
        <w:tc>
          <w:tcPr>
            <w:tcW w:w="10255" w:type="dxa"/>
          </w:tcPr>
          <w:p w14:paraId="73CE9B2B" w14:textId="34B839A8" w:rsidR="00643678" w:rsidRPr="00207DD3" w:rsidRDefault="00DF4B92" w:rsidP="00324F8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07DD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Steps Taken to Resolve Concern: (notate dates of contact, persons contacted, summary of </w:t>
            </w:r>
            <w:r w:rsidR="00324229" w:rsidRPr="00207DD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actions or accommodations proposed)</w:t>
            </w:r>
          </w:p>
        </w:tc>
      </w:tr>
      <w:tr w:rsidR="00643678" w14:paraId="57D6C4E5" w14:textId="77777777" w:rsidTr="00B16DE2">
        <w:trPr>
          <w:trHeight w:val="2492"/>
        </w:trPr>
        <w:tc>
          <w:tcPr>
            <w:tcW w:w="10255" w:type="dxa"/>
          </w:tcPr>
          <w:p w14:paraId="74D5A4B1" w14:textId="77777777" w:rsidR="00643678" w:rsidRDefault="00643678" w:rsidP="00324F8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2817B9DA" w14:textId="77777777" w:rsidR="00C57FFE" w:rsidRDefault="00C57FFE" w:rsidP="00324F8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3D9F8A14" w14:textId="77777777" w:rsidR="00C57FFE" w:rsidRDefault="00C57FFE" w:rsidP="00324F8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682E8F02" w14:textId="77777777" w:rsidR="00C57FFE" w:rsidRDefault="00C57FFE" w:rsidP="00324F8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438894FD" w14:textId="77777777" w:rsidR="00C57FFE" w:rsidRDefault="00C57FFE" w:rsidP="00324F8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4DDE78FB" w14:textId="77777777" w:rsidR="00C57FFE" w:rsidRDefault="00C57FFE" w:rsidP="00324F8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6FBA442F" w14:textId="77777777" w:rsidR="00C57FFE" w:rsidRDefault="00C57FFE" w:rsidP="00324F8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699EEEFA" w14:textId="77777777" w:rsidR="009E0E47" w:rsidRDefault="009E0E47" w:rsidP="00324F88">
      <w:pPr>
        <w:rPr>
          <w:color w:val="000000"/>
          <w:sz w:val="22"/>
          <w:szCs w:val="22"/>
          <w:shd w:val="clear" w:color="auto" w:fill="FFFFFF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4675"/>
        <w:gridCol w:w="5580"/>
      </w:tblGrid>
      <w:tr w:rsidR="00324229" w14:paraId="3E430C20" w14:textId="77777777" w:rsidTr="00207DD3">
        <w:tc>
          <w:tcPr>
            <w:tcW w:w="10255" w:type="dxa"/>
            <w:gridSpan w:val="2"/>
          </w:tcPr>
          <w:p w14:paraId="64A58DF0" w14:textId="475D0CC3" w:rsidR="00324229" w:rsidRPr="00207DD3" w:rsidRDefault="00324229" w:rsidP="00D21045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07DD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Summary of Resolution (</w:t>
            </w:r>
            <w:r w:rsidR="008D1DB8" w:rsidRPr="00207DD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notate what was done, why,</w:t>
            </w:r>
            <w:r w:rsidR="00207DD3" w:rsidRPr="00207DD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D1DB8" w:rsidRPr="00207DD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any accommodations made</w:t>
            </w:r>
            <w:r w:rsidR="00207DD3" w:rsidRPr="00207DD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, any follow-up to be completed and by whom</w:t>
            </w:r>
            <w:r w:rsidRPr="00207DD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324229" w14:paraId="64CB2C4E" w14:textId="77777777" w:rsidTr="00400F5C">
        <w:trPr>
          <w:trHeight w:val="2042"/>
        </w:trPr>
        <w:tc>
          <w:tcPr>
            <w:tcW w:w="10255" w:type="dxa"/>
            <w:gridSpan w:val="2"/>
          </w:tcPr>
          <w:p w14:paraId="6528C126" w14:textId="77777777" w:rsidR="00324229" w:rsidRDefault="00324229" w:rsidP="00D2104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395E95CC" w14:textId="77777777" w:rsidR="00C57FFE" w:rsidRDefault="00C57FFE" w:rsidP="00D2104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740C2FBE" w14:textId="77777777" w:rsidR="00C57FFE" w:rsidRDefault="00C57FFE" w:rsidP="00D2104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2D34FC98" w14:textId="77777777" w:rsidR="00C57FFE" w:rsidRDefault="00C57FFE" w:rsidP="00D2104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5302A" w14:paraId="4E471BDC" w14:textId="77777777" w:rsidTr="00207DD3">
        <w:trPr>
          <w:trHeight w:val="341"/>
        </w:trPr>
        <w:tc>
          <w:tcPr>
            <w:tcW w:w="4675" w:type="dxa"/>
            <w:vAlign w:val="center"/>
          </w:tcPr>
          <w:p w14:paraId="37A4027E" w14:textId="6DF8058E" w:rsidR="0065302A" w:rsidRPr="00207DD3" w:rsidRDefault="0065302A" w:rsidP="00C57FFE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07DD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Resolution Status</w:t>
            </w:r>
          </w:p>
        </w:tc>
        <w:tc>
          <w:tcPr>
            <w:tcW w:w="5580" w:type="dxa"/>
            <w:vAlign w:val="center"/>
          </w:tcPr>
          <w:p w14:paraId="3BD750E4" w14:textId="358FF6AE" w:rsidR="0065302A" w:rsidRDefault="005A61D4" w:rsidP="00C57FF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color w:val="000000"/>
                  <w:sz w:val="22"/>
                  <w:szCs w:val="22"/>
                  <w:shd w:val="clear" w:color="auto" w:fill="FFFFFF"/>
                </w:rPr>
                <w:id w:val="-89249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4D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65302A">
              <w:rPr>
                <w:color w:val="000000"/>
                <w:sz w:val="22"/>
                <w:szCs w:val="22"/>
                <w:shd w:val="clear" w:color="auto" w:fill="FFFFFF"/>
              </w:rPr>
              <w:t xml:space="preserve">Resolved  </w:t>
            </w:r>
            <w:sdt>
              <w:sdtPr>
                <w:rPr>
                  <w:color w:val="000000"/>
                  <w:sz w:val="22"/>
                  <w:szCs w:val="22"/>
                  <w:shd w:val="clear" w:color="auto" w:fill="FFFFFF"/>
                </w:rPr>
                <w:id w:val="-85988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4D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65302A">
              <w:rPr>
                <w:color w:val="000000"/>
                <w:sz w:val="22"/>
                <w:szCs w:val="22"/>
                <w:shd w:val="clear" w:color="auto" w:fill="FFFFFF"/>
              </w:rPr>
              <w:t xml:space="preserve">  Unresolved</w:t>
            </w:r>
          </w:p>
        </w:tc>
      </w:tr>
      <w:tr w:rsidR="0065302A" w14:paraId="29DE8635" w14:textId="77777777" w:rsidTr="00207DD3">
        <w:trPr>
          <w:trHeight w:val="359"/>
        </w:trPr>
        <w:tc>
          <w:tcPr>
            <w:tcW w:w="4675" w:type="dxa"/>
            <w:vAlign w:val="center"/>
          </w:tcPr>
          <w:p w14:paraId="67175258" w14:textId="07ADE17A" w:rsidR="0065302A" w:rsidRPr="00207DD3" w:rsidRDefault="00207DD3" w:rsidP="00C57FFE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07DD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Did Client Request a Formal Grievance</w:t>
            </w:r>
          </w:p>
        </w:tc>
        <w:tc>
          <w:tcPr>
            <w:tcW w:w="5580" w:type="dxa"/>
            <w:vAlign w:val="center"/>
          </w:tcPr>
          <w:p w14:paraId="04BEE186" w14:textId="10C71D3A" w:rsidR="0065302A" w:rsidRDefault="005A61D4" w:rsidP="00C57FF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color w:val="000000"/>
                  <w:sz w:val="22"/>
                  <w:szCs w:val="22"/>
                  <w:shd w:val="clear" w:color="auto" w:fill="FFFFFF"/>
                </w:rPr>
                <w:id w:val="90665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4D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65302A">
              <w:rPr>
                <w:color w:val="000000"/>
                <w:sz w:val="22"/>
                <w:szCs w:val="22"/>
                <w:shd w:val="clear" w:color="auto" w:fill="FFFFFF"/>
              </w:rPr>
              <w:t xml:space="preserve">Yes   </w:t>
            </w:r>
            <w:sdt>
              <w:sdtPr>
                <w:rPr>
                  <w:color w:val="000000"/>
                  <w:sz w:val="22"/>
                  <w:szCs w:val="22"/>
                  <w:shd w:val="clear" w:color="auto" w:fill="FFFFFF"/>
                </w:rPr>
                <w:id w:val="21355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4D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65302A">
              <w:rPr>
                <w:color w:val="000000"/>
                <w:sz w:val="22"/>
                <w:szCs w:val="22"/>
                <w:shd w:val="clear" w:color="auto" w:fill="FFFFFF"/>
              </w:rPr>
              <w:t xml:space="preserve"> No</w:t>
            </w:r>
          </w:p>
        </w:tc>
      </w:tr>
      <w:tr w:rsidR="0065302A" w14:paraId="3F0C7BF0" w14:textId="77777777" w:rsidTr="00207DD3">
        <w:trPr>
          <w:trHeight w:val="341"/>
        </w:trPr>
        <w:tc>
          <w:tcPr>
            <w:tcW w:w="4675" w:type="dxa"/>
            <w:vAlign w:val="center"/>
          </w:tcPr>
          <w:p w14:paraId="12637DD5" w14:textId="70B5DC59" w:rsidR="0065302A" w:rsidRPr="00207DD3" w:rsidRDefault="0065302A" w:rsidP="00C57FFE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07DD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Copy of Rights &amp; Grievance Procedure Provided</w:t>
            </w:r>
          </w:p>
        </w:tc>
        <w:tc>
          <w:tcPr>
            <w:tcW w:w="5580" w:type="dxa"/>
            <w:vAlign w:val="center"/>
          </w:tcPr>
          <w:p w14:paraId="0DDEFFEA" w14:textId="7653ED35" w:rsidR="0065302A" w:rsidRDefault="005A61D4" w:rsidP="00C57FF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color w:val="000000"/>
                  <w:sz w:val="22"/>
                  <w:szCs w:val="22"/>
                  <w:shd w:val="clear" w:color="auto" w:fill="FFFFFF"/>
                </w:rPr>
                <w:id w:val="72557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4D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65302A">
              <w:rPr>
                <w:color w:val="000000"/>
                <w:sz w:val="22"/>
                <w:szCs w:val="22"/>
                <w:shd w:val="clear" w:color="auto" w:fill="FFFFFF"/>
              </w:rPr>
              <w:t xml:space="preserve">Yes  </w:t>
            </w:r>
            <w:sdt>
              <w:sdtPr>
                <w:rPr>
                  <w:color w:val="000000"/>
                  <w:sz w:val="22"/>
                  <w:szCs w:val="22"/>
                  <w:shd w:val="clear" w:color="auto" w:fill="FFFFFF"/>
                </w:rPr>
                <w:id w:val="-180367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4D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proofErr w:type="gramStart"/>
            <w:r w:rsidR="0065302A">
              <w:rPr>
                <w:color w:val="000000"/>
                <w:sz w:val="22"/>
                <w:szCs w:val="22"/>
                <w:shd w:val="clear" w:color="auto" w:fill="FFFFFF"/>
              </w:rPr>
              <w:t>No ,</w:t>
            </w:r>
            <w:proofErr w:type="gramEnd"/>
            <w:r w:rsidR="0065302A">
              <w:rPr>
                <w:color w:val="000000"/>
                <w:sz w:val="22"/>
                <w:szCs w:val="22"/>
                <w:shd w:val="clear" w:color="auto" w:fill="FFFFFF"/>
              </w:rPr>
              <w:t xml:space="preserve"> I</w:t>
            </w:r>
            <w:r w:rsidR="003074D0">
              <w:rPr>
                <w:color w:val="000000"/>
                <w:sz w:val="22"/>
                <w:szCs w:val="22"/>
                <w:shd w:val="clear" w:color="auto" w:fill="FFFFFF"/>
              </w:rPr>
              <w:t>f</w:t>
            </w:r>
            <w:r w:rsidR="0065302A">
              <w:rPr>
                <w:color w:val="000000"/>
                <w:sz w:val="22"/>
                <w:szCs w:val="22"/>
                <w:shd w:val="clear" w:color="auto" w:fill="FFFFFF"/>
              </w:rPr>
              <w:t xml:space="preserve"> No, exp</w:t>
            </w:r>
            <w:r w:rsidR="003074D0">
              <w:rPr>
                <w:color w:val="000000"/>
                <w:sz w:val="22"/>
                <w:szCs w:val="22"/>
                <w:shd w:val="clear" w:color="auto" w:fill="FFFFFF"/>
              </w:rPr>
              <w:t>lai</w:t>
            </w:r>
            <w:r w:rsidR="0065302A">
              <w:rPr>
                <w:color w:val="000000"/>
                <w:sz w:val="22"/>
                <w:szCs w:val="22"/>
                <w:shd w:val="clear" w:color="auto" w:fill="FFFFFF"/>
              </w:rPr>
              <w:t xml:space="preserve">n: </w:t>
            </w:r>
          </w:p>
        </w:tc>
      </w:tr>
    </w:tbl>
    <w:p w14:paraId="00D11482" w14:textId="77777777" w:rsidR="003D610D" w:rsidRDefault="003D610D" w:rsidP="003D610D">
      <w:pPr>
        <w:rPr>
          <w:color w:val="000000"/>
          <w:sz w:val="22"/>
          <w:szCs w:val="22"/>
          <w:shd w:val="clear" w:color="auto" w:fill="FFFFFF"/>
        </w:rPr>
      </w:pPr>
    </w:p>
    <w:p w14:paraId="14FB23B7" w14:textId="77777777" w:rsidR="00207DD3" w:rsidRPr="00207DD3" w:rsidRDefault="00207DD3" w:rsidP="003D610D">
      <w:pPr>
        <w:rPr>
          <w:color w:val="000000"/>
          <w:sz w:val="12"/>
          <w:szCs w:val="1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3074D0" w14:paraId="2106D3B2" w14:textId="77777777" w:rsidTr="00207DD3">
        <w:trPr>
          <w:trHeight w:val="432"/>
        </w:trPr>
        <w:tc>
          <w:tcPr>
            <w:tcW w:w="1975" w:type="dxa"/>
            <w:vAlign w:val="center"/>
          </w:tcPr>
          <w:p w14:paraId="2CE1CA07" w14:textId="0E052405" w:rsidR="003074D0" w:rsidRDefault="003074D0" w:rsidP="00C57FF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Staff Name (Print)</w:t>
            </w:r>
          </w:p>
        </w:tc>
        <w:tc>
          <w:tcPr>
            <w:tcW w:w="7375" w:type="dxa"/>
            <w:vAlign w:val="center"/>
          </w:tcPr>
          <w:p w14:paraId="6D102FCE" w14:textId="77777777" w:rsidR="003074D0" w:rsidRDefault="003074D0" w:rsidP="00207DD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074D0" w14:paraId="0377B776" w14:textId="77777777" w:rsidTr="00207DD3">
        <w:trPr>
          <w:trHeight w:val="432"/>
        </w:trPr>
        <w:tc>
          <w:tcPr>
            <w:tcW w:w="1975" w:type="dxa"/>
            <w:vAlign w:val="center"/>
          </w:tcPr>
          <w:p w14:paraId="1DF40FD5" w14:textId="5012B7DE" w:rsidR="003074D0" w:rsidRDefault="003074D0" w:rsidP="00C57FF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Staff Name (sign)</w:t>
            </w:r>
          </w:p>
        </w:tc>
        <w:tc>
          <w:tcPr>
            <w:tcW w:w="7375" w:type="dxa"/>
            <w:vAlign w:val="center"/>
          </w:tcPr>
          <w:p w14:paraId="371032C0" w14:textId="77777777" w:rsidR="003074D0" w:rsidRDefault="003074D0" w:rsidP="00207DD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074D0" w14:paraId="1A53527C" w14:textId="77777777" w:rsidTr="00207DD3">
        <w:trPr>
          <w:trHeight w:val="432"/>
        </w:trPr>
        <w:tc>
          <w:tcPr>
            <w:tcW w:w="1975" w:type="dxa"/>
            <w:vAlign w:val="center"/>
          </w:tcPr>
          <w:p w14:paraId="22C5D6D4" w14:textId="044F6753" w:rsidR="003074D0" w:rsidRDefault="003074D0" w:rsidP="00C57FF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Signature Date:</w:t>
            </w:r>
          </w:p>
        </w:tc>
        <w:tc>
          <w:tcPr>
            <w:tcW w:w="7375" w:type="dxa"/>
            <w:vAlign w:val="center"/>
          </w:tcPr>
          <w:p w14:paraId="1ACF35E5" w14:textId="77777777" w:rsidR="003074D0" w:rsidRDefault="003074D0" w:rsidP="00207DD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6AA46371" w14:textId="77777777" w:rsidR="003074D0" w:rsidRDefault="003074D0" w:rsidP="003D610D">
      <w:pPr>
        <w:rPr>
          <w:color w:val="000000"/>
          <w:sz w:val="22"/>
          <w:szCs w:val="22"/>
          <w:shd w:val="clear" w:color="auto" w:fill="FFFFFF"/>
        </w:rPr>
      </w:pPr>
    </w:p>
    <w:p w14:paraId="566BF8E7" w14:textId="77777777" w:rsidR="006E6EB5" w:rsidRDefault="006E6EB5" w:rsidP="003D610D">
      <w:pPr>
        <w:rPr>
          <w:color w:val="000000"/>
          <w:sz w:val="22"/>
          <w:szCs w:val="22"/>
          <w:shd w:val="clear" w:color="auto" w:fill="FFFFFF"/>
        </w:rPr>
      </w:pPr>
    </w:p>
    <w:p w14:paraId="7FD8CE8D" w14:textId="77777777" w:rsidR="00207DD3" w:rsidRPr="003074D0" w:rsidRDefault="00207DD3" w:rsidP="00207DD3">
      <w:pPr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Send this form and attachments to </w:t>
      </w:r>
      <w:hyperlink r:id="rId7" w:history="1">
        <w:r w:rsidRPr="00A171F4">
          <w:rPr>
            <w:rStyle w:val="Hyperlink"/>
            <w:sz w:val="22"/>
            <w:szCs w:val="22"/>
            <w:shd w:val="clear" w:color="auto" w:fill="FFFFFF"/>
          </w:rPr>
          <w:t>CCSsups@lacrossecounty.org</w:t>
        </w:r>
      </w:hyperlink>
      <w:r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27EA42AD" w14:textId="77777777" w:rsidR="00207DD3" w:rsidRPr="00207DD3" w:rsidRDefault="00207DD3" w:rsidP="00207DD3">
      <w:pPr>
        <w:rPr>
          <w:color w:val="000000"/>
          <w:sz w:val="12"/>
          <w:szCs w:val="12"/>
          <w:shd w:val="clear" w:color="auto" w:fill="FFFFFF"/>
        </w:rPr>
      </w:pPr>
    </w:p>
    <w:p w14:paraId="530349E0" w14:textId="3B78E4B2" w:rsidR="00207DD3" w:rsidRDefault="00207DD3" w:rsidP="00207DD3">
      <w:pPr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Save this document in the format: “Informal Resolution</w:t>
      </w:r>
      <w:proofErr w:type="gramStart"/>
      <w:r>
        <w:rPr>
          <w:color w:val="000000"/>
          <w:sz w:val="22"/>
          <w:szCs w:val="22"/>
          <w:shd w:val="clear" w:color="auto" w:fill="FFFFFF"/>
        </w:rPr>
        <w:t>_[</w:t>
      </w:r>
      <w:proofErr w:type="gramEnd"/>
      <w:r>
        <w:rPr>
          <w:color w:val="000000"/>
          <w:sz w:val="22"/>
          <w:szCs w:val="22"/>
          <w:shd w:val="clear" w:color="auto" w:fill="FFFFFF"/>
        </w:rPr>
        <w:t>Client Name]_[Date]”</w:t>
      </w:r>
    </w:p>
    <w:p w14:paraId="22DE1565" w14:textId="4AD680FD" w:rsidR="006E6EB5" w:rsidRPr="00B16DE2" w:rsidRDefault="006E6EB5" w:rsidP="003D610D">
      <w:pPr>
        <w:rPr>
          <w:color w:val="000000"/>
          <w:shd w:val="clear" w:color="auto" w:fill="FFFFFF"/>
        </w:rPr>
      </w:pPr>
      <w:r w:rsidRPr="00B16DE2">
        <w:rPr>
          <w:color w:val="000000"/>
          <w:shd w:val="clear" w:color="auto" w:fill="FFFFFF"/>
        </w:rPr>
        <w:t>Attach</w:t>
      </w:r>
      <w:r w:rsidR="00A5284F" w:rsidRPr="00B16DE2">
        <w:rPr>
          <w:color w:val="000000"/>
          <w:shd w:val="clear" w:color="auto" w:fill="FFFFFF"/>
        </w:rPr>
        <w:t>ments</w:t>
      </w:r>
      <w:r w:rsidR="00B16DE2">
        <w:rPr>
          <w:color w:val="000000"/>
          <w:shd w:val="clear" w:color="auto" w:fill="FFFFFF"/>
        </w:rPr>
        <w:t xml:space="preserve"> to Include</w:t>
      </w:r>
      <w:r w:rsidRPr="00B16DE2">
        <w:rPr>
          <w:color w:val="000000"/>
          <w:shd w:val="clear" w:color="auto" w:fill="FFFFFF"/>
        </w:rPr>
        <w:t xml:space="preserve">: </w:t>
      </w:r>
    </w:p>
    <w:p w14:paraId="49F27D4B" w14:textId="75466794" w:rsidR="006E6EB5" w:rsidRPr="00B16DE2" w:rsidRDefault="006E6EB5" w:rsidP="006E6EB5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 w:rsidRPr="00B16DE2">
        <w:rPr>
          <w:color w:val="000000"/>
          <w:shd w:val="clear" w:color="auto" w:fill="FFFFFF"/>
        </w:rPr>
        <w:t>Copy of Client Rights &amp; Grievance process provided to client</w:t>
      </w:r>
    </w:p>
    <w:p w14:paraId="13363F18" w14:textId="057A72CA" w:rsidR="006E6EB5" w:rsidRPr="00B16DE2" w:rsidRDefault="003074D0" w:rsidP="006E6EB5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 w:rsidRPr="00B16DE2">
        <w:rPr>
          <w:color w:val="000000"/>
          <w:shd w:val="clear" w:color="auto" w:fill="FFFFFF"/>
        </w:rPr>
        <w:t xml:space="preserve">Informal </w:t>
      </w:r>
      <w:r w:rsidR="006E6EB5" w:rsidRPr="00B16DE2">
        <w:rPr>
          <w:color w:val="000000"/>
          <w:shd w:val="clear" w:color="auto" w:fill="FFFFFF"/>
        </w:rPr>
        <w:t>Notes from meetings or interviews</w:t>
      </w:r>
    </w:p>
    <w:p w14:paraId="0F485AF2" w14:textId="771F9BCD" w:rsidR="006E6EB5" w:rsidRPr="00B16DE2" w:rsidRDefault="006E6EB5" w:rsidP="006E6EB5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 w:rsidRPr="00B16DE2">
        <w:rPr>
          <w:color w:val="000000"/>
          <w:shd w:val="clear" w:color="auto" w:fill="FFFFFF"/>
        </w:rPr>
        <w:t xml:space="preserve">Copies of any relevant </w:t>
      </w:r>
      <w:r w:rsidR="00A67B8D" w:rsidRPr="00B16DE2">
        <w:rPr>
          <w:color w:val="000000"/>
          <w:shd w:val="clear" w:color="auto" w:fill="FFFFFF"/>
        </w:rPr>
        <w:t xml:space="preserve">records or evidence (progress notes, photos, emails, etc) </w:t>
      </w:r>
    </w:p>
    <w:sectPr w:rsidR="006E6EB5" w:rsidRPr="00B16DE2" w:rsidSect="00207DD3">
      <w:headerReference w:type="first" r:id="rId8"/>
      <w:footerReference w:type="first" r:id="rId9"/>
      <w:pgSz w:w="12240" w:h="15840"/>
      <w:pgMar w:top="1440" w:right="1080" w:bottom="1440" w:left="1080" w:header="1440" w:footer="144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E1553" w14:textId="77777777" w:rsidR="00695638" w:rsidRDefault="00695638" w:rsidP="00D60059">
      <w:r>
        <w:separator/>
      </w:r>
    </w:p>
  </w:endnote>
  <w:endnote w:type="continuationSeparator" w:id="0">
    <w:p w14:paraId="6BEABDBD" w14:textId="77777777" w:rsidR="00695638" w:rsidRDefault="00695638" w:rsidP="00D60059">
      <w:r>
        <w:continuationSeparator/>
      </w:r>
    </w:p>
  </w:endnote>
  <w:endnote w:type="continuationNotice" w:id="1">
    <w:p w14:paraId="2399689F" w14:textId="77777777" w:rsidR="00695638" w:rsidRDefault="006956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D1EA" w14:textId="77777777" w:rsidR="000C3CBE" w:rsidRDefault="000337C0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BB7FB6E" wp14:editId="2C356089">
              <wp:simplePos x="0" y="0"/>
              <wp:positionH relativeFrom="column">
                <wp:posOffset>3722370</wp:posOffset>
              </wp:positionH>
              <wp:positionV relativeFrom="paragraph">
                <wp:posOffset>-8641080</wp:posOffset>
              </wp:positionV>
              <wp:extent cx="1712595" cy="1261110"/>
              <wp:effectExtent l="0" t="0" r="0" b="889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2595" cy="1261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6C53CBE" w14:textId="2132F0EF" w:rsidR="0012121F" w:rsidRPr="0012121F" w:rsidRDefault="003D610D" w:rsidP="0095028E">
                          <w:pPr>
                            <w:spacing w:line="200" w:lineRule="exact"/>
                            <w:rPr>
                              <w:color w:val="5F5F5F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5F5F5F"/>
                              <w:sz w:val="24"/>
                              <w:szCs w:val="24"/>
                            </w:rPr>
                            <w:t>Human Services</w:t>
                          </w:r>
                        </w:p>
                        <w:p w14:paraId="27B7F7C0" w14:textId="27A3DE59" w:rsidR="00367666" w:rsidRPr="00D70767" w:rsidRDefault="003D610D" w:rsidP="0095028E">
                          <w:pPr>
                            <w:spacing w:line="205" w:lineRule="exact"/>
                            <w:rPr>
                              <w:color w:val="5F5F5F"/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5F5F5F"/>
                              <w:sz w:val="19"/>
                              <w:szCs w:val="19"/>
                            </w:rPr>
                            <w:t>300</w:t>
                          </w:r>
                          <w:r w:rsidR="00455152">
                            <w:rPr>
                              <w:color w:val="5F5F5F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color w:val="5F5F5F"/>
                              <w:sz w:val="19"/>
                              <w:szCs w:val="19"/>
                            </w:rPr>
                            <w:t>4</w:t>
                          </w:r>
                          <w:r w:rsidR="00455152" w:rsidRPr="00455152">
                            <w:rPr>
                              <w:color w:val="5F5F5F"/>
                              <w:sz w:val="19"/>
                              <w:szCs w:val="19"/>
                              <w:vertAlign w:val="superscript"/>
                            </w:rPr>
                            <w:t>th</w:t>
                          </w:r>
                          <w:r w:rsidR="00455152">
                            <w:rPr>
                              <w:color w:val="5F5F5F"/>
                              <w:sz w:val="19"/>
                              <w:szCs w:val="19"/>
                            </w:rPr>
                            <w:t xml:space="preserve"> Street Nort</w:t>
                          </w:r>
                          <w:r>
                            <w:rPr>
                              <w:color w:val="5F5F5F"/>
                              <w:sz w:val="19"/>
                              <w:szCs w:val="19"/>
                            </w:rPr>
                            <w:t>h</w:t>
                          </w:r>
                        </w:p>
                        <w:p w14:paraId="57A85977" w14:textId="5495CF80" w:rsidR="00367666" w:rsidRDefault="00367666" w:rsidP="0095028E">
                          <w:pPr>
                            <w:spacing w:line="205" w:lineRule="exact"/>
                            <w:rPr>
                              <w:color w:val="5F5F5F"/>
                              <w:sz w:val="19"/>
                              <w:szCs w:val="19"/>
                            </w:rPr>
                          </w:pPr>
                          <w:r w:rsidRPr="00D70767">
                            <w:rPr>
                              <w:color w:val="5F5F5F"/>
                              <w:sz w:val="19"/>
                              <w:szCs w:val="19"/>
                            </w:rPr>
                            <w:t>La Crosse, WI 54601</w:t>
                          </w:r>
                        </w:p>
                        <w:p w14:paraId="707D0677" w14:textId="56767B26" w:rsidR="0012121F" w:rsidRPr="00D70767" w:rsidRDefault="00455152" w:rsidP="0095028E">
                          <w:pPr>
                            <w:spacing w:line="205" w:lineRule="exact"/>
                            <w:rPr>
                              <w:color w:val="5F5F5F"/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5F5F5F"/>
                              <w:sz w:val="19"/>
                              <w:szCs w:val="19"/>
                            </w:rPr>
                            <w:t>608-78</w:t>
                          </w:r>
                          <w:r w:rsidR="003D610D">
                            <w:rPr>
                              <w:color w:val="5F5F5F"/>
                              <w:sz w:val="19"/>
                              <w:szCs w:val="19"/>
                            </w:rPr>
                            <w:t>4</w:t>
                          </w:r>
                          <w:r>
                            <w:rPr>
                              <w:color w:val="5F5F5F"/>
                              <w:sz w:val="19"/>
                              <w:szCs w:val="19"/>
                            </w:rPr>
                            <w:t>-</w:t>
                          </w:r>
                          <w:r w:rsidR="003D610D">
                            <w:rPr>
                              <w:color w:val="5F5F5F"/>
                              <w:sz w:val="19"/>
                              <w:szCs w:val="19"/>
                            </w:rPr>
                            <w:t>4357</w:t>
                          </w:r>
                        </w:p>
                        <w:p w14:paraId="076DF414" w14:textId="77777777" w:rsidR="0012121F" w:rsidRPr="00D70767" w:rsidRDefault="00455152" w:rsidP="0095028E">
                          <w:pPr>
                            <w:spacing w:line="205" w:lineRule="exact"/>
                            <w:rPr>
                              <w:color w:val="5F5F5F"/>
                              <w:sz w:val="19"/>
                              <w:szCs w:val="19"/>
                            </w:rPr>
                          </w:pPr>
                          <w:r w:rsidRPr="00455152">
                            <w:rPr>
                              <w:color w:val="5F5F5F"/>
                              <w:sz w:val="19"/>
                              <w:szCs w:val="19"/>
                            </w:rPr>
                            <w:t>ask@lacrossecounty.org</w:t>
                          </w:r>
                        </w:p>
                        <w:p w14:paraId="203945A9" w14:textId="77777777" w:rsidR="0012121F" w:rsidRPr="00D70767" w:rsidRDefault="0012121F" w:rsidP="00D70767">
                          <w:pPr>
                            <w:spacing w:line="260" w:lineRule="exact"/>
                            <w:rPr>
                              <w:color w:val="5F5F5F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B7FB6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93.1pt;margin-top:-680.4pt;width:134.85pt;height:9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" filled="f" stroked="f">
              <v:textbox>
                <w:txbxContent>
                  <w:p w14:paraId="16C53CBE" w14:textId="2132F0EF" w:rsidR="0012121F" w:rsidRPr="0012121F" w:rsidRDefault="003D610D" w:rsidP="0095028E">
                    <w:pPr>
                      <w:spacing w:line="200" w:lineRule="exact"/>
                      <w:rPr>
                        <w:color w:val="5F5F5F"/>
                        <w:sz w:val="24"/>
                        <w:szCs w:val="24"/>
                      </w:rPr>
                    </w:pPr>
                    <w:r>
                      <w:rPr>
                        <w:color w:val="5F5F5F"/>
                        <w:sz w:val="24"/>
                        <w:szCs w:val="24"/>
                      </w:rPr>
                      <w:t>Human Services</w:t>
                    </w:r>
                  </w:p>
                  <w:p w14:paraId="27B7F7C0" w14:textId="27A3DE59" w:rsidR="00367666" w:rsidRPr="00D70767" w:rsidRDefault="003D610D" w:rsidP="0095028E">
                    <w:pPr>
                      <w:spacing w:line="205" w:lineRule="exact"/>
                      <w:rPr>
                        <w:color w:val="5F5F5F"/>
                        <w:sz w:val="19"/>
                        <w:szCs w:val="19"/>
                      </w:rPr>
                    </w:pPr>
                    <w:r>
                      <w:rPr>
                        <w:color w:val="5F5F5F"/>
                        <w:sz w:val="19"/>
                        <w:szCs w:val="19"/>
                      </w:rPr>
                      <w:t>300</w:t>
                    </w:r>
                    <w:r w:rsidR="00455152">
                      <w:rPr>
                        <w:color w:val="5F5F5F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color w:val="5F5F5F"/>
                        <w:sz w:val="19"/>
                        <w:szCs w:val="19"/>
                      </w:rPr>
                      <w:t>4</w:t>
                    </w:r>
                    <w:r w:rsidR="00455152" w:rsidRPr="00455152">
                      <w:rPr>
                        <w:color w:val="5F5F5F"/>
                        <w:sz w:val="19"/>
                        <w:szCs w:val="19"/>
                        <w:vertAlign w:val="superscript"/>
                      </w:rPr>
                      <w:t>th</w:t>
                    </w:r>
                    <w:r w:rsidR="00455152">
                      <w:rPr>
                        <w:color w:val="5F5F5F"/>
                        <w:sz w:val="19"/>
                        <w:szCs w:val="19"/>
                      </w:rPr>
                      <w:t xml:space="preserve"> Street Nort</w:t>
                    </w:r>
                    <w:r>
                      <w:rPr>
                        <w:color w:val="5F5F5F"/>
                        <w:sz w:val="19"/>
                        <w:szCs w:val="19"/>
                      </w:rPr>
                      <w:t>h</w:t>
                    </w:r>
                  </w:p>
                  <w:p w14:paraId="57A85977" w14:textId="5495CF80" w:rsidR="00367666" w:rsidRDefault="00367666" w:rsidP="0095028E">
                    <w:pPr>
                      <w:spacing w:line="205" w:lineRule="exact"/>
                      <w:rPr>
                        <w:color w:val="5F5F5F"/>
                        <w:sz w:val="19"/>
                        <w:szCs w:val="19"/>
                      </w:rPr>
                    </w:pPr>
                    <w:r w:rsidRPr="00D70767">
                      <w:rPr>
                        <w:color w:val="5F5F5F"/>
                        <w:sz w:val="19"/>
                        <w:szCs w:val="19"/>
                      </w:rPr>
                      <w:t>La Crosse, WI 54601</w:t>
                    </w:r>
                  </w:p>
                  <w:p w14:paraId="707D0677" w14:textId="56767B26" w:rsidR="0012121F" w:rsidRPr="00D70767" w:rsidRDefault="00455152" w:rsidP="0095028E">
                    <w:pPr>
                      <w:spacing w:line="205" w:lineRule="exact"/>
                      <w:rPr>
                        <w:color w:val="5F5F5F"/>
                        <w:sz w:val="19"/>
                        <w:szCs w:val="19"/>
                      </w:rPr>
                    </w:pPr>
                    <w:r>
                      <w:rPr>
                        <w:color w:val="5F5F5F"/>
                        <w:sz w:val="19"/>
                        <w:szCs w:val="19"/>
                      </w:rPr>
                      <w:t>608-78</w:t>
                    </w:r>
                    <w:r w:rsidR="003D610D">
                      <w:rPr>
                        <w:color w:val="5F5F5F"/>
                        <w:sz w:val="19"/>
                        <w:szCs w:val="19"/>
                      </w:rPr>
                      <w:t>4</w:t>
                    </w:r>
                    <w:r>
                      <w:rPr>
                        <w:color w:val="5F5F5F"/>
                        <w:sz w:val="19"/>
                        <w:szCs w:val="19"/>
                      </w:rPr>
                      <w:t>-</w:t>
                    </w:r>
                    <w:r w:rsidR="003D610D">
                      <w:rPr>
                        <w:color w:val="5F5F5F"/>
                        <w:sz w:val="19"/>
                        <w:szCs w:val="19"/>
                      </w:rPr>
                      <w:t>4357</w:t>
                    </w:r>
                  </w:p>
                  <w:p w14:paraId="076DF414" w14:textId="77777777" w:rsidR="0012121F" w:rsidRPr="00D70767" w:rsidRDefault="00455152" w:rsidP="0095028E">
                    <w:pPr>
                      <w:spacing w:line="205" w:lineRule="exact"/>
                      <w:rPr>
                        <w:color w:val="5F5F5F"/>
                        <w:sz w:val="19"/>
                        <w:szCs w:val="19"/>
                      </w:rPr>
                    </w:pPr>
                    <w:r w:rsidRPr="00455152">
                      <w:rPr>
                        <w:color w:val="5F5F5F"/>
                        <w:sz w:val="19"/>
                        <w:szCs w:val="19"/>
                      </w:rPr>
                      <w:t>ask@lacrossecounty.org</w:t>
                    </w:r>
                  </w:p>
                  <w:p w14:paraId="203945A9" w14:textId="77777777" w:rsidR="0012121F" w:rsidRPr="00D70767" w:rsidRDefault="0012121F" w:rsidP="00D70767">
                    <w:pPr>
                      <w:spacing w:line="260" w:lineRule="exact"/>
                      <w:rPr>
                        <w:color w:val="5F5F5F"/>
                        <w:sz w:val="19"/>
                        <w:szCs w:val="19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C9AAB" w14:textId="77777777" w:rsidR="00695638" w:rsidRDefault="00695638" w:rsidP="00D60059">
      <w:r>
        <w:separator/>
      </w:r>
    </w:p>
  </w:footnote>
  <w:footnote w:type="continuationSeparator" w:id="0">
    <w:p w14:paraId="250B4267" w14:textId="77777777" w:rsidR="00695638" w:rsidRDefault="00695638" w:rsidP="00D60059">
      <w:r>
        <w:continuationSeparator/>
      </w:r>
    </w:p>
  </w:footnote>
  <w:footnote w:type="continuationNotice" w:id="1">
    <w:p w14:paraId="46DBB9A7" w14:textId="77777777" w:rsidR="00695638" w:rsidRDefault="006956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D4007" w14:textId="77777777" w:rsidR="00925CED" w:rsidRDefault="00494E8E" w:rsidP="00D60059">
    <w:pPr>
      <w:pStyle w:val="Header"/>
    </w:pPr>
    <w:r w:rsidRPr="0012121F">
      <w:rPr>
        <w:noProof/>
        <w:lang w:eastAsia="zh-CN"/>
      </w:rPr>
      <w:drawing>
        <wp:anchor distT="0" distB="0" distL="114300" distR="114300" simplePos="0" relativeHeight="251658241" behindDoc="1" locked="0" layoutInCell="1" allowOverlap="1" wp14:anchorId="10520B79" wp14:editId="368EC97F">
          <wp:simplePos x="0" y="0"/>
          <wp:positionH relativeFrom="column">
            <wp:posOffset>152400</wp:posOffset>
          </wp:positionH>
          <wp:positionV relativeFrom="paragraph">
            <wp:posOffset>-571500</wp:posOffset>
          </wp:positionV>
          <wp:extent cx="1783080" cy="9144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78E8" w:rsidRPr="00324F88">
      <w:rPr>
        <w:noProof/>
      </w:rPr>
      <w:drawing>
        <wp:anchor distT="0" distB="0" distL="114300" distR="114300" simplePos="0" relativeHeight="251658243" behindDoc="1" locked="0" layoutInCell="1" allowOverlap="1" wp14:anchorId="1ED4CAE1" wp14:editId="6477E6FD">
          <wp:simplePos x="0" y="0"/>
          <wp:positionH relativeFrom="column">
            <wp:posOffset>2981325</wp:posOffset>
          </wp:positionH>
          <wp:positionV relativeFrom="paragraph">
            <wp:posOffset>-683260</wp:posOffset>
          </wp:positionV>
          <wp:extent cx="38100" cy="1143000"/>
          <wp:effectExtent l="0" t="0" r="1270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21F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66E55C2A" wp14:editId="080D9273">
              <wp:simplePos x="0" y="0"/>
              <wp:positionH relativeFrom="column">
                <wp:posOffset>-914400</wp:posOffset>
              </wp:positionH>
              <wp:positionV relativeFrom="page">
                <wp:posOffset>0</wp:posOffset>
              </wp:positionV>
              <wp:extent cx="1392555" cy="1488440"/>
              <wp:effectExtent l="0" t="0" r="0" b="10160"/>
              <wp:wrapTopAndBottom/>
              <wp:docPr id="2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392555" cy="148844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B63D15" id="Rectangle 2" o:spid="_x0000_s1026" style="position:absolute;margin-left:-1in;margin-top:0;width:109.65pt;height:1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" filled="f" stroked="f" strokeweight="2pt">
              <o:lock v:ext="edit" aspectratio="t"/>
              <w10:wrap type="topAndBottom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FF2E3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720E0"/>
    <w:multiLevelType w:val="hybridMultilevel"/>
    <w:tmpl w:val="96F0F542"/>
    <w:lvl w:ilvl="0" w:tplc="8CFAC7CC">
      <w:start w:val="60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36618"/>
    <w:multiLevelType w:val="hybridMultilevel"/>
    <w:tmpl w:val="CA68814A"/>
    <w:lvl w:ilvl="0" w:tplc="66DC936A">
      <w:start w:val="60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536F0"/>
    <w:multiLevelType w:val="hybridMultilevel"/>
    <w:tmpl w:val="A5F2E5DE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 w16cid:durableId="879708670">
    <w:abstractNumId w:val="0"/>
  </w:num>
  <w:num w:numId="2" w16cid:durableId="1481387154">
    <w:abstractNumId w:val="3"/>
  </w:num>
  <w:num w:numId="3" w16cid:durableId="1196892910">
    <w:abstractNumId w:val="1"/>
  </w:num>
  <w:num w:numId="4" w16cid:durableId="50464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10D"/>
    <w:rsid w:val="0000223B"/>
    <w:rsid w:val="00011BF4"/>
    <w:rsid w:val="000337C0"/>
    <w:rsid w:val="00035609"/>
    <w:rsid w:val="00071B7E"/>
    <w:rsid w:val="0008119F"/>
    <w:rsid w:val="00083173"/>
    <w:rsid w:val="0008697A"/>
    <w:rsid w:val="00087FF7"/>
    <w:rsid w:val="000A29B4"/>
    <w:rsid w:val="000A7A36"/>
    <w:rsid w:val="000B0361"/>
    <w:rsid w:val="000B3D5E"/>
    <w:rsid w:val="000B50B8"/>
    <w:rsid w:val="000C0292"/>
    <w:rsid w:val="000C3CBE"/>
    <w:rsid w:val="000E2A0A"/>
    <w:rsid w:val="0010540D"/>
    <w:rsid w:val="00107E87"/>
    <w:rsid w:val="00117F13"/>
    <w:rsid w:val="0012121F"/>
    <w:rsid w:val="00125B19"/>
    <w:rsid w:val="001274A4"/>
    <w:rsid w:val="00150294"/>
    <w:rsid w:val="00181A04"/>
    <w:rsid w:val="001A7702"/>
    <w:rsid w:val="001C7541"/>
    <w:rsid w:val="001D1448"/>
    <w:rsid w:val="001D20A4"/>
    <w:rsid w:val="001D56EC"/>
    <w:rsid w:val="001E4D16"/>
    <w:rsid w:val="00201DAE"/>
    <w:rsid w:val="00204CD5"/>
    <w:rsid w:val="0020579D"/>
    <w:rsid w:val="00206937"/>
    <w:rsid w:val="00207DD3"/>
    <w:rsid w:val="0021131C"/>
    <w:rsid w:val="002406ED"/>
    <w:rsid w:val="00242BDB"/>
    <w:rsid w:val="002458BB"/>
    <w:rsid w:val="002574AA"/>
    <w:rsid w:val="002873B6"/>
    <w:rsid w:val="002A7D69"/>
    <w:rsid w:val="002B2628"/>
    <w:rsid w:val="002B484D"/>
    <w:rsid w:val="002B7198"/>
    <w:rsid w:val="002C1EB0"/>
    <w:rsid w:val="002C3282"/>
    <w:rsid w:val="002E197F"/>
    <w:rsid w:val="002E4CF1"/>
    <w:rsid w:val="00306455"/>
    <w:rsid w:val="00307379"/>
    <w:rsid w:val="003074D0"/>
    <w:rsid w:val="00324229"/>
    <w:rsid w:val="00324F88"/>
    <w:rsid w:val="003253DC"/>
    <w:rsid w:val="00340D5C"/>
    <w:rsid w:val="00344A83"/>
    <w:rsid w:val="00346B66"/>
    <w:rsid w:val="0036101E"/>
    <w:rsid w:val="00367666"/>
    <w:rsid w:val="00371B60"/>
    <w:rsid w:val="00376168"/>
    <w:rsid w:val="003844AC"/>
    <w:rsid w:val="003974CB"/>
    <w:rsid w:val="003A27F7"/>
    <w:rsid w:val="003A77DF"/>
    <w:rsid w:val="003C53A3"/>
    <w:rsid w:val="003C7F9D"/>
    <w:rsid w:val="003D610D"/>
    <w:rsid w:val="003E7990"/>
    <w:rsid w:val="003F2E19"/>
    <w:rsid w:val="00400F5C"/>
    <w:rsid w:val="004030D4"/>
    <w:rsid w:val="004118C0"/>
    <w:rsid w:val="00450B22"/>
    <w:rsid w:val="00455152"/>
    <w:rsid w:val="00467180"/>
    <w:rsid w:val="004810A5"/>
    <w:rsid w:val="00492E1A"/>
    <w:rsid w:val="00494E8E"/>
    <w:rsid w:val="004A0B24"/>
    <w:rsid w:val="004A36EC"/>
    <w:rsid w:val="004D1059"/>
    <w:rsid w:val="004D787D"/>
    <w:rsid w:val="004E25FB"/>
    <w:rsid w:val="004E5D12"/>
    <w:rsid w:val="004F1BA1"/>
    <w:rsid w:val="004F4995"/>
    <w:rsid w:val="00505CCF"/>
    <w:rsid w:val="0051100A"/>
    <w:rsid w:val="0051273C"/>
    <w:rsid w:val="005240CE"/>
    <w:rsid w:val="005363C9"/>
    <w:rsid w:val="00545FDA"/>
    <w:rsid w:val="0054683F"/>
    <w:rsid w:val="00560E96"/>
    <w:rsid w:val="00570FF4"/>
    <w:rsid w:val="00583567"/>
    <w:rsid w:val="005A2F4B"/>
    <w:rsid w:val="005A61D4"/>
    <w:rsid w:val="005B13D1"/>
    <w:rsid w:val="005E18B1"/>
    <w:rsid w:val="005F5559"/>
    <w:rsid w:val="00616FDA"/>
    <w:rsid w:val="00643678"/>
    <w:rsid w:val="0065302A"/>
    <w:rsid w:val="00672FD3"/>
    <w:rsid w:val="00677230"/>
    <w:rsid w:val="00683396"/>
    <w:rsid w:val="00695638"/>
    <w:rsid w:val="006B65DE"/>
    <w:rsid w:val="006C380C"/>
    <w:rsid w:val="006C5B55"/>
    <w:rsid w:val="006D66B7"/>
    <w:rsid w:val="006E02F4"/>
    <w:rsid w:val="006E6EB5"/>
    <w:rsid w:val="007137E7"/>
    <w:rsid w:val="00727EA5"/>
    <w:rsid w:val="00734B65"/>
    <w:rsid w:val="007651DB"/>
    <w:rsid w:val="00777A86"/>
    <w:rsid w:val="00780CB7"/>
    <w:rsid w:val="00787B5D"/>
    <w:rsid w:val="007B0660"/>
    <w:rsid w:val="007C5CD5"/>
    <w:rsid w:val="007F4FB9"/>
    <w:rsid w:val="00805868"/>
    <w:rsid w:val="008354EF"/>
    <w:rsid w:val="008478E8"/>
    <w:rsid w:val="00886703"/>
    <w:rsid w:val="0089226B"/>
    <w:rsid w:val="008B2BF8"/>
    <w:rsid w:val="008C5635"/>
    <w:rsid w:val="008D1DB8"/>
    <w:rsid w:val="008D54D6"/>
    <w:rsid w:val="008F1619"/>
    <w:rsid w:val="00925CED"/>
    <w:rsid w:val="00935AB5"/>
    <w:rsid w:val="00940328"/>
    <w:rsid w:val="0095028E"/>
    <w:rsid w:val="0097545C"/>
    <w:rsid w:val="009A66A6"/>
    <w:rsid w:val="009B32FB"/>
    <w:rsid w:val="009C4A41"/>
    <w:rsid w:val="009C7974"/>
    <w:rsid w:val="009D1772"/>
    <w:rsid w:val="009D183D"/>
    <w:rsid w:val="009E0E47"/>
    <w:rsid w:val="009E3994"/>
    <w:rsid w:val="009E6579"/>
    <w:rsid w:val="00A145F3"/>
    <w:rsid w:val="00A27DC7"/>
    <w:rsid w:val="00A30F46"/>
    <w:rsid w:val="00A45C02"/>
    <w:rsid w:val="00A5284F"/>
    <w:rsid w:val="00A57798"/>
    <w:rsid w:val="00A67B8D"/>
    <w:rsid w:val="00A73312"/>
    <w:rsid w:val="00A73A93"/>
    <w:rsid w:val="00A74E70"/>
    <w:rsid w:val="00A74F32"/>
    <w:rsid w:val="00A8568E"/>
    <w:rsid w:val="00AA36BB"/>
    <w:rsid w:val="00AB043D"/>
    <w:rsid w:val="00AC4497"/>
    <w:rsid w:val="00AE62D1"/>
    <w:rsid w:val="00AF3583"/>
    <w:rsid w:val="00B13539"/>
    <w:rsid w:val="00B16DE2"/>
    <w:rsid w:val="00B33622"/>
    <w:rsid w:val="00B371EA"/>
    <w:rsid w:val="00B37DD9"/>
    <w:rsid w:val="00B51F03"/>
    <w:rsid w:val="00B729CB"/>
    <w:rsid w:val="00B9526C"/>
    <w:rsid w:val="00BC2FD0"/>
    <w:rsid w:val="00BD4CB1"/>
    <w:rsid w:val="00BE1FF7"/>
    <w:rsid w:val="00C00D60"/>
    <w:rsid w:val="00C05F76"/>
    <w:rsid w:val="00C2740E"/>
    <w:rsid w:val="00C41098"/>
    <w:rsid w:val="00C423BF"/>
    <w:rsid w:val="00C47E6E"/>
    <w:rsid w:val="00C56DF2"/>
    <w:rsid w:val="00C57FFE"/>
    <w:rsid w:val="00C76334"/>
    <w:rsid w:val="00C764D8"/>
    <w:rsid w:val="00C82F2E"/>
    <w:rsid w:val="00C9313E"/>
    <w:rsid w:val="00C951E9"/>
    <w:rsid w:val="00CC0E2D"/>
    <w:rsid w:val="00CE20B6"/>
    <w:rsid w:val="00CE648A"/>
    <w:rsid w:val="00CF5BB6"/>
    <w:rsid w:val="00D0336B"/>
    <w:rsid w:val="00D0413A"/>
    <w:rsid w:val="00D12C76"/>
    <w:rsid w:val="00D1775E"/>
    <w:rsid w:val="00D437FE"/>
    <w:rsid w:val="00D51718"/>
    <w:rsid w:val="00D53252"/>
    <w:rsid w:val="00D60059"/>
    <w:rsid w:val="00D66BBF"/>
    <w:rsid w:val="00D70767"/>
    <w:rsid w:val="00D85123"/>
    <w:rsid w:val="00D92A00"/>
    <w:rsid w:val="00D94C12"/>
    <w:rsid w:val="00DA4DB9"/>
    <w:rsid w:val="00DB25AB"/>
    <w:rsid w:val="00DB2858"/>
    <w:rsid w:val="00DB3DD0"/>
    <w:rsid w:val="00DB56A5"/>
    <w:rsid w:val="00DB6116"/>
    <w:rsid w:val="00DD7C38"/>
    <w:rsid w:val="00DF4B92"/>
    <w:rsid w:val="00E00785"/>
    <w:rsid w:val="00E15F6D"/>
    <w:rsid w:val="00E24141"/>
    <w:rsid w:val="00E258F3"/>
    <w:rsid w:val="00E55E8E"/>
    <w:rsid w:val="00E573C0"/>
    <w:rsid w:val="00E84281"/>
    <w:rsid w:val="00E864C6"/>
    <w:rsid w:val="00E870D8"/>
    <w:rsid w:val="00EB39B4"/>
    <w:rsid w:val="00EC25F2"/>
    <w:rsid w:val="00ED1BB8"/>
    <w:rsid w:val="00ED51CF"/>
    <w:rsid w:val="00EE01C9"/>
    <w:rsid w:val="00EF04D6"/>
    <w:rsid w:val="00F07B0E"/>
    <w:rsid w:val="00F251C6"/>
    <w:rsid w:val="00F50D0E"/>
    <w:rsid w:val="00F57B5C"/>
    <w:rsid w:val="00F671F6"/>
    <w:rsid w:val="00FA0331"/>
    <w:rsid w:val="00FA2041"/>
    <w:rsid w:val="00FA281A"/>
    <w:rsid w:val="00FA4D6E"/>
    <w:rsid w:val="00FA6CE0"/>
    <w:rsid w:val="00FB6369"/>
    <w:rsid w:val="00FC1CAB"/>
    <w:rsid w:val="00FD3F82"/>
    <w:rsid w:val="00FE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8AC1B0"/>
  <w15:docId w15:val="{46CCAAC3-1D79-4630-B6A2-01DF0BF6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059"/>
    <w:rPr>
      <w:rFonts w:eastAsia="Times New Roman"/>
    </w:rPr>
  </w:style>
  <w:style w:type="paragraph" w:styleId="Heading1">
    <w:name w:val="heading 1"/>
    <w:aliases w:val="Bold subhead"/>
    <w:basedOn w:val="Bodycopy"/>
    <w:next w:val="Normal"/>
    <w:link w:val="Heading1Char"/>
    <w:autoRedefine/>
    <w:uiPriority w:val="9"/>
    <w:qFormat/>
    <w:rsid w:val="00D12C76"/>
    <w:pPr>
      <w:outlineLvl w:val="0"/>
    </w:pPr>
    <w:rPr>
      <w:color w:val="808080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B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0B24"/>
    <w:rPr>
      <w:rFonts w:ascii="Lucida Grande" w:hAnsi="Lucida Grande" w:cs="Lucida Grande"/>
      <w:sz w:val="18"/>
      <w:szCs w:val="18"/>
    </w:rPr>
  </w:style>
  <w:style w:type="paragraph" w:styleId="ListBullet">
    <w:name w:val="List Bullet"/>
    <w:basedOn w:val="Normal"/>
    <w:uiPriority w:val="99"/>
    <w:unhideWhenUsed/>
    <w:rsid w:val="00DD7C38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37D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DD9"/>
  </w:style>
  <w:style w:type="paragraph" w:styleId="Footer">
    <w:name w:val="footer"/>
    <w:basedOn w:val="Normal"/>
    <w:link w:val="FooterChar"/>
    <w:uiPriority w:val="99"/>
    <w:unhideWhenUsed/>
    <w:rsid w:val="00B37D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DD9"/>
  </w:style>
  <w:style w:type="character" w:styleId="Hyperlink">
    <w:name w:val="Hyperlink"/>
    <w:uiPriority w:val="99"/>
    <w:rsid w:val="00CC0E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0E2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C0E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</w:rPr>
  </w:style>
  <w:style w:type="character" w:customStyle="1" w:styleId="HTMLPreformattedChar">
    <w:name w:val="HTML Preformatted Char"/>
    <w:link w:val="HTMLPreformatted"/>
    <w:uiPriority w:val="99"/>
    <w:rsid w:val="00CC0E2D"/>
    <w:rPr>
      <w:rFonts w:ascii="Courier" w:hAnsi="Courier" w:cs="Courier"/>
      <w:sz w:val="20"/>
      <w:szCs w:val="20"/>
    </w:rPr>
  </w:style>
  <w:style w:type="character" w:styleId="FollowedHyperlink">
    <w:name w:val="FollowedHyperlink"/>
    <w:uiPriority w:val="99"/>
    <w:semiHidden/>
    <w:unhideWhenUsed/>
    <w:rsid w:val="00505CCF"/>
    <w:rPr>
      <w:color w:val="800080"/>
      <w:u w:val="single"/>
    </w:rPr>
  </w:style>
  <w:style w:type="character" w:customStyle="1" w:styleId="Heading1Char">
    <w:name w:val="Heading 1 Char"/>
    <w:aliases w:val="Bold subhead Char"/>
    <w:link w:val="Heading1"/>
    <w:uiPriority w:val="9"/>
    <w:rsid w:val="00D12C76"/>
    <w:rPr>
      <w:rFonts w:ascii="Open Sans" w:eastAsia="Times New Roman" w:hAnsi="Open Sans" w:cs="Times New Roman"/>
      <w:color w:val="808080"/>
      <w:sz w:val="30"/>
      <w:szCs w:val="30"/>
    </w:rPr>
  </w:style>
  <w:style w:type="paragraph" w:customStyle="1" w:styleId="Sectionheader">
    <w:name w:val="Section header"/>
    <w:qFormat/>
    <w:rsid w:val="00D12C76"/>
    <w:rPr>
      <w:rFonts w:ascii="Open Sans" w:eastAsia="Times" w:hAnsi="Open Sans"/>
      <w:color w:val="1A5092"/>
      <w:sz w:val="44"/>
      <w:szCs w:val="44"/>
    </w:rPr>
  </w:style>
  <w:style w:type="paragraph" w:customStyle="1" w:styleId="Bodycopy">
    <w:name w:val="Body copy"/>
    <w:basedOn w:val="Normal"/>
    <w:qFormat/>
    <w:rsid w:val="00D60059"/>
  </w:style>
  <w:style w:type="character" w:styleId="Strong">
    <w:name w:val="Strong"/>
    <w:uiPriority w:val="22"/>
    <w:qFormat/>
    <w:rsid w:val="00925CED"/>
    <w:rPr>
      <w:b/>
      <w:bCs/>
    </w:rPr>
  </w:style>
  <w:style w:type="character" w:customStyle="1" w:styleId="apple-converted-space">
    <w:name w:val="apple-converted-space"/>
    <w:basedOn w:val="DefaultParagraphFont"/>
    <w:rsid w:val="00925CED"/>
  </w:style>
  <w:style w:type="table" w:styleId="TableGrid">
    <w:name w:val="Table Grid"/>
    <w:basedOn w:val="TableNormal"/>
    <w:uiPriority w:val="59"/>
    <w:rsid w:val="00F2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3074D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E20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CSsups@lacrossecount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oss\Downloads\Letterhead%20-%20Color%20(Primary)%20Condens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- Color (Primary) Condensed</Template>
  <TotalTime>0</TotalTime>
  <Pages>1</Pages>
  <Words>364</Words>
  <Characters>2078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Vendi Advertising</Company>
  <LinksUpToDate>false</LinksUpToDate>
  <CharactersWithSpaces>2438</CharactersWithSpaces>
  <SharedDoc>false</SharedDoc>
  <HLinks>
    <vt:vector size="6" baseType="variant"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mailto:CCSsups@lacrossecounty.org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Ross</dc:creator>
  <cp:keywords/>
  <dc:description/>
  <cp:lastModifiedBy>Ellen Daubert</cp:lastModifiedBy>
  <cp:revision>2</cp:revision>
  <cp:lastPrinted>2017-08-10T21:58:00Z</cp:lastPrinted>
  <dcterms:created xsi:type="dcterms:W3CDTF">2025-11-11T15:54:00Z</dcterms:created>
  <dcterms:modified xsi:type="dcterms:W3CDTF">2025-11-11T15:54:00Z</dcterms:modified>
</cp:coreProperties>
</file>